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bookmarkStart w:id="0" w:name="_GoBack"/>
    <w:bookmarkEnd w:id="0"/>
    <w:p w:rsidR="00D27E20" w:rsidRPr="00C72A4B" w:rsidRDefault="008B4CFD" w:rsidP="00C72A4B"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8F0450" wp14:editId="54A54A3A">
                <wp:simplePos x="0" y="0"/>
                <wp:positionH relativeFrom="margin">
                  <wp:posOffset>4124325</wp:posOffset>
                </wp:positionH>
                <wp:positionV relativeFrom="paragraph">
                  <wp:posOffset>8524875</wp:posOffset>
                </wp:positionV>
                <wp:extent cx="3113405" cy="723900"/>
                <wp:effectExtent l="0" t="0" r="29845" b="5715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3405" cy="723900"/>
                        </a:xfrm>
                        <a:prstGeom prst="roundRect">
                          <a:avLst>
                            <a:gd name="adj" fmla="val 451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04414" w:rsidRDefault="008C7CD8" w:rsidP="00D23E76">
                            <w:pP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 xml:space="preserve">Treasures report </w:t>
                            </w:r>
                            <w:r w:rsidR="008B4CFD"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B4CFD" w:rsidRPr="007D1962" w:rsidRDefault="008B4CFD" w:rsidP="00D23E76">
                            <w:pP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>$7,137.22</w:t>
                            </w: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78F0450" id="AutoShape 11" o:spid="_x0000_s1026" style="position:absolute;margin-left:324.75pt;margin-top:671.25pt;width:245.1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p w:rsidR="00204414" w:rsidRDefault="008C7CD8" w:rsidP="00D23E76">
                      <w:pPr>
                        <w:rPr>
                          <w:color w:val="5F497A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 xml:space="preserve">Treasures report </w:t>
                      </w:r>
                      <w:r w:rsidR="008B4CFD"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B4CFD" w:rsidRPr="007D1962" w:rsidRDefault="008B4CFD" w:rsidP="00D23E76">
                      <w:pPr>
                        <w:rPr>
                          <w:color w:val="5F497A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>$7,137.22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B233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53628B" wp14:editId="42F83827">
                <wp:simplePos x="0" y="0"/>
                <wp:positionH relativeFrom="column">
                  <wp:posOffset>123825</wp:posOffset>
                </wp:positionH>
                <wp:positionV relativeFrom="paragraph">
                  <wp:posOffset>2495550</wp:posOffset>
                </wp:positionV>
                <wp:extent cx="3914775" cy="7448550"/>
                <wp:effectExtent l="0" t="0" r="47625" b="5715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7448550"/>
                        </a:xfrm>
                        <a:prstGeom prst="roundRect">
                          <a:avLst>
                            <a:gd name="adj" fmla="val 174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89643B" w:themeColor="accent5"/>
                                <w:insideV w:val="single" w:sz="6" w:space="0" w:color="89643B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08"/>
                            </w:tblGrid>
                            <w:tr w:rsidR="0025612D" w:rsidRPr="008A0525" w:rsidTr="00467D13">
                              <w:trPr>
                                <w:trHeight w:val="540"/>
                              </w:trPr>
                              <w:tc>
                                <w:tcPr>
                                  <w:tcW w:w="0" w:type="auto"/>
                                </w:tcPr>
                                <w:p w:rsidR="005D15A3" w:rsidRPr="005D15A3" w:rsidRDefault="005D15A3" w:rsidP="006F5478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5612D" w:rsidRPr="008A0525" w:rsidTr="0025612D">
                              <w:trPr>
                                <w:trHeight w:val="10785"/>
                              </w:trPr>
                              <w:tc>
                                <w:tcPr>
                                  <w:tcW w:w="0" w:type="auto"/>
                                </w:tcPr>
                                <w:p w:rsidR="009C04C5" w:rsidRDefault="00E81E70" w:rsidP="00C17893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>The March meeting was hosted by Nodaway Valley Bank and held at Galvins Restaurant</w:t>
                                  </w:r>
                                  <w:r w:rsidR="00331936"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 xml:space="preserve">, St Joseph. </w:t>
                                  </w:r>
                                </w:p>
                                <w:p w:rsidR="00331936" w:rsidRDefault="00E81E70" w:rsidP="00331936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 xml:space="preserve">After a prayer was asked </w:t>
                                  </w:r>
                                  <w:r w:rsidR="009C04C5"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 xml:space="preserve">President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>Kanna Helton</w:t>
                                  </w:r>
                                  <w:r w:rsidR="005E785E"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 xml:space="preserve"> </w:t>
                                  </w:r>
                                  <w:r w:rsidR="00D66B75"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 xml:space="preserve">called the meeting to order. </w:t>
                                  </w:r>
                                  <w:r w:rsidR="005E785E"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 xml:space="preserve"> Guest were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 xml:space="preserve">welcomed and asked to </w:t>
                                  </w:r>
                                  <w:r w:rsidR="005E785E"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>introduce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 xml:space="preserve"> themselves to the group. </w:t>
                                  </w:r>
                                  <w:r w:rsidR="005E785E"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 xml:space="preserve">. </w:t>
                                  </w:r>
                                </w:p>
                                <w:p w:rsidR="009C04C5" w:rsidRDefault="00D66B75" w:rsidP="00D66B75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>Samij</w:t>
                                  </w:r>
                                  <w:r w:rsidR="00331936"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>o made motion to approve the minutes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>,</w:t>
                                  </w:r>
                                  <w:r w:rsidR="00331936"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 xml:space="preserve"> and Treasures repo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 xml:space="preserve">rt for the previous meeting </w:t>
                                  </w:r>
                                  <w:r w:rsidR="00E81E70"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 xml:space="preserve">Cindy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 xml:space="preserve">seconded all approved. </w:t>
                                  </w:r>
                                </w:p>
                                <w:p w:rsidR="00D66B75" w:rsidRPr="00E81E70" w:rsidRDefault="00E81E70" w:rsidP="00D66B75">
                                  <w:pPr>
                                    <w:rPr>
                                      <w:b/>
                                    </w:rPr>
                                  </w:pPr>
                                  <w:r w:rsidRPr="00E81E70">
                                    <w:rPr>
                                      <w:b/>
                                    </w:rPr>
                                    <w:t xml:space="preserve">Old Business: </w:t>
                                  </w:r>
                                </w:p>
                                <w:p w:rsidR="00E81E70" w:rsidRDefault="00E81E70" w:rsidP="00D66B75">
                                  <w:r>
                                    <w:t xml:space="preserve">Bank contact directory, please submit your information. </w:t>
                                  </w:r>
                                </w:p>
                                <w:p w:rsidR="00D66B75" w:rsidRDefault="00E81E70" w:rsidP="00D66B75">
                                  <w:r>
                                    <w:t xml:space="preserve">New </w:t>
                                  </w:r>
                                  <w:r w:rsidR="00D66B75">
                                    <w:t xml:space="preserve">membership applications can be turned into Holly. </w:t>
                                  </w:r>
                                </w:p>
                                <w:p w:rsidR="00E81E70" w:rsidRDefault="00E81E70" w:rsidP="00D66B75">
                                  <w:r>
                                    <w:t xml:space="preserve">Three scholarship application s has been received thus far. </w:t>
                                  </w:r>
                                </w:p>
                                <w:p w:rsidR="00E81E70" w:rsidRDefault="00E81E70" w:rsidP="00D66B75">
                                  <w:r>
                                    <w:t xml:space="preserve">Holly made motion to approved old business Melanie seconded all approved. </w:t>
                                  </w:r>
                                </w:p>
                                <w:p w:rsidR="00D66B75" w:rsidRPr="00D66B75" w:rsidRDefault="00D66B75" w:rsidP="00D66B75"/>
                                <w:p w:rsidR="00E81E70" w:rsidRDefault="00E81E70" w:rsidP="009C04C5"/>
                                <w:p w:rsidR="00E81E70" w:rsidRPr="00E81E70" w:rsidRDefault="00E81E70" w:rsidP="009C04C5">
                                  <w:pPr>
                                    <w:rPr>
                                      <w:b/>
                                    </w:rPr>
                                  </w:pPr>
                                  <w:r w:rsidRPr="00E81E70">
                                    <w:rPr>
                                      <w:b/>
                                    </w:rPr>
                                    <w:t xml:space="preserve">New Business: </w:t>
                                  </w:r>
                                </w:p>
                                <w:p w:rsidR="00C10106" w:rsidRDefault="00C10106" w:rsidP="009C04C5">
                                  <w:r>
                                    <w:t xml:space="preserve">Samijo displayed the groups new Face Book page. After short discussion on the group </w:t>
                                  </w:r>
                                  <w:r w:rsidR="0025612D">
                                    <w:t>symbol</w:t>
                                  </w:r>
                                  <w:r>
                                    <w:t xml:space="preserve"> /image it was decided by vote to keep what we have.  Everyone was asked to like the page. </w:t>
                                  </w:r>
                                </w:p>
                                <w:p w:rsidR="0025612D" w:rsidRDefault="0025612D" w:rsidP="009C04C5"/>
                                <w:p w:rsidR="00C10106" w:rsidRDefault="00C10106" w:rsidP="009C04C5">
                                  <w:r>
                                    <w:t xml:space="preserve"> Metchell passed out brochures and informed the group </w:t>
                                  </w:r>
                                  <w:r w:rsidR="0025612D">
                                    <w:t>of “</w:t>
                                  </w:r>
                                  <w:r>
                                    <w:t>Take Defense</w:t>
                                  </w:r>
                                  <w:r w:rsidR="0025612D">
                                    <w:t xml:space="preserve">” </w:t>
                                  </w:r>
                                  <w:r w:rsidR="000F4CC6">
                                    <w:t xml:space="preserve"> a </w:t>
                                  </w:r>
                                  <w:r w:rsidR="0025612D">
                                    <w:t>self-defense</w:t>
                                  </w:r>
                                  <w:r>
                                    <w:t xml:space="preserve"> training for women </w:t>
                                  </w:r>
                                  <w:r w:rsidR="0025612D">
                                    <w:t>being held</w:t>
                                  </w:r>
                                  <w:r>
                                    <w:t xml:space="preserve"> on April 7</w:t>
                                  </w:r>
                                  <w:r w:rsidRPr="00C10106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. </w:t>
                                  </w:r>
                                </w:p>
                                <w:p w:rsidR="00467D13" w:rsidRDefault="00C10106" w:rsidP="009C04C5">
                                  <w:r>
                                    <w:t xml:space="preserve"> </w:t>
                                  </w:r>
                                </w:p>
                                <w:p w:rsidR="0025612D" w:rsidRDefault="0025612D" w:rsidP="00FB2336">
                                  <w:r>
                                    <w:t xml:space="preserve">A summer activity to a Mustangs Baseball was discussed further Samijo will chair </w:t>
                                  </w:r>
                                  <w:r w:rsidR="000F4CC6">
                                    <w:t xml:space="preserve">with </w:t>
                                  </w:r>
                                  <w:r>
                                    <w:t xml:space="preserve"> Metchell and Hannah</w:t>
                                  </w:r>
                                  <w:r w:rsidR="000F4CC6">
                                    <w:t xml:space="preserve"> </w:t>
                                  </w:r>
                                  <w:r>
                                    <w:t xml:space="preserve"> assist</w:t>
                                  </w:r>
                                  <w:r w:rsidR="000F4CC6">
                                    <w:t xml:space="preserve">ing </w:t>
                                  </w:r>
                                  <w:r>
                                    <w:t xml:space="preserve"> in getting arrangements made. </w:t>
                                  </w:r>
                                </w:p>
                                <w:p w:rsidR="0025612D" w:rsidRDefault="0025612D" w:rsidP="00FB2336">
                                  <w:r>
                                    <w:t xml:space="preserve">Melanie made motion, Holly seconded to approve new business all approved. </w:t>
                                  </w:r>
                                </w:p>
                                <w:p w:rsidR="0025612D" w:rsidRDefault="0025612D" w:rsidP="00FB2336">
                                  <w:r>
                                    <w:t xml:space="preserve"> </w:t>
                                  </w:r>
                                </w:p>
                                <w:p w:rsidR="0025612D" w:rsidRDefault="0025612D" w:rsidP="00FB2336">
                                  <w:r>
                                    <w:t xml:space="preserve">Anita made motion to adjourn, Terri seconded all approved. </w:t>
                                  </w:r>
                                </w:p>
                                <w:p w:rsidR="0025612D" w:rsidRDefault="0025612D" w:rsidP="00FB2336"/>
                                <w:p w:rsidR="000F4CC6" w:rsidRDefault="000F4CC6" w:rsidP="00FB2336"/>
                                <w:p w:rsidR="0025612D" w:rsidRDefault="0025612D" w:rsidP="00FB2336">
                                  <w:r>
                                    <w:t>Guest speaker Jennifer Kline was introduced she spoke to us on Stress Management and Conflict Resolutions</w:t>
                                  </w:r>
                                </w:p>
                                <w:p w:rsidR="00FB2336" w:rsidRPr="009C04C5" w:rsidRDefault="00FB2336" w:rsidP="00FB2336"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25612D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D23E76" w:rsidRPr="008A0525" w:rsidRDefault="00D23E76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25612D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C17893" w:rsidRPr="008A0525" w:rsidRDefault="008C7CD8" w:rsidP="008C7CD8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After a short discussion on rescheduling meetings  in the event of a </w:t>
                                  </w:r>
                                </w:p>
                              </w:tc>
                            </w:tr>
                            <w:tr w:rsidR="0025612D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8C7CD8" w:rsidRDefault="008C7CD8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scheduling conflicts  </w:t>
                                  </w:r>
                                </w:p>
                                <w:p w:rsidR="00C17893" w:rsidRPr="008A0525" w:rsidRDefault="008C7CD8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Anita made motion to adjourn and Holly seconded all approved </w:t>
                                  </w:r>
                                </w:p>
                              </w:tc>
                            </w:tr>
                            <w:tr w:rsidR="0025612D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C17893" w:rsidRPr="008A0525" w:rsidRDefault="00C17893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25612D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C17893" w:rsidRPr="008A0525" w:rsidRDefault="00C17893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7DCF" w:rsidRPr="00B1637A" w:rsidRDefault="00C97DCF" w:rsidP="00B16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7" style="position:absolute;margin-left:9.75pt;margin-top:196.5pt;width:308.25pt;height:58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6" w:space="0" w:color="89643B" w:themeColor="accent5"/>
                          <w:insideV w:val="single" w:sz="6" w:space="0" w:color="89643B" w:themeColor="accent5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008"/>
                      </w:tblGrid>
                      <w:tr w:rsidR="0025612D" w:rsidRPr="008A0525" w:rsidTr="00467D13">
                        <w:trPr>
                          <w:trHeight w:val="540"/>
                        </w:trPr>
                        <w:tc>
                          <w:tcPr>
                            <w:tcW w:w="0" w:type="auto"/>
                          </w:tcPr>
                          <w:p w:rsidR="005D15A3" w:rsidRPr="005D15A3" w:rsidRDefault="005D15A3" w:rsidP="006F5478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5612D" w:rsidRPr="008A0525" w:rsidTr="0025612D">
                        <w:trPr>
                          <w:trHeight w:val="10785"/>
                        </w:trPr>
                        <w:tc>
                          <w:tcPr>
                            <w:tcW w:w="0" w:type="auto"/>
                          </w:tcPr>
                          <w:p w:rsidR="009C04C5" w:rsidRDefault="00E81E70" w:rsidP="00C17893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The March meeting was hosted by Nodaway Valley Bank and held at Galvins Restaurant</w:t>
                            </w:r>
                            <w:r w:rsidR="00331936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, St Joseph. </w:t>
                            </w:r>
                          </w:p>
                          <w:p w:rsidR="00331936" w:rsidRDefault="00E81E70" w:rsidP="00331936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After a prayer was asked </w:t>
                            </w:r>
                            <w:r w:rsidR="009C04C5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President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Kanna Helton</w:t>
                            </w:r>
                            <w:r w:rsidR="005E785E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r w:rsidR="00D66B75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called the meeting to order. </w:t>
                            </w:r>
                            <w:r w:rsidR="005E785E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Guest were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welcomed and asked to </w:t>
                            </w:r>
                            <w:r w:rsidR="005E785E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introduce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themselves to the group. </w:t>
                            </w:r>
                            <w:r w:rsidR="005E785E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. </w:t>
                            </w:r>
                          </w:p>
                          <w:p w:rsidR="009C04C5" w:rsidRDefault="00D66B75" w:rsidP="00D66B75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Samij</w:t>
                            </w:r>
                            <w:r w:rsidR="00331936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o made motion to approve the minutes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,</w:t>
                            </w:r>
                            <w:r w:rsidR="00331936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and Treasures repo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rt for the previous meeting </w:t>
                            </w:r>
                            <w:r w:rsidR="00E81E70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Cindy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seconded all approved. </w:t>
                            </w:r>
                          </w:p>
                          <w:p w:rsidR="00D66B75" w:rsidRPr="00E81E70" w:rsidRDefault="00E81E70" w:rsidP="00D66B75">
                            <w:pPr>
                              <w:rPr>
                                <w:b/>
                              </w:rPr>
                            </w:pPr>
                            <w:r w:rsidRPr="00E81E70">
                              <w:rPr>
                                <w:b/>
                              </w:rPr>
                              <w:t xml:space="preserve">Old Business: </w:t>
                            </w:r>
                          </w:p>
                          <w:p w:rsidR="00E81E70" w:rsidRDefault="00E81E70" w:rsidP="00D66B75">
                            <w:r>
                              <w:t xml:space="preserve">Bank contact directory, please submit your information. </w:t>
                            </w:r>
                          </w:p>
                          <w:p w:rsidR="00D66B75" w:rsidRDefault="00E81E70" w:rsidP="00D66B75">
                            <w:r>
                              <w:t xml:space="preserve">New </w:t>
                            </w:r>
                            <w:r w:rsidR="00D66B75">
                              <w:t xml:space="preserve">membership applications can be turned into Holly. </w:t>
                            </w:r>
                          </w:p>
                          <w:p w:rsidR="00E81E70" w:rsidRDefault="00E81E70" w:rsidP="00D66B75">
                            <w:r>
                              <w:t xml:space="preserve">Three scholarship application s has been received thus far. </w:t>
                            </w:r>
                          </w:p>
                          <w:p w:rsidR="00E81E70" w:rsidRDefault="00E81E70" w:rsidP="00D66B75">
                            <w:r>
                              <w:t xml:space="preserve">Holly made motion to approved old business Melanie seconded all approved. </w:t>
                            </w:r>
                          </w:p>
                          <w:p w:rsidR="00D66B75" w:rsidRPr="00D66B75" w:rsidRDefault="00D66B75" w:rsidP="00D66B75"/>
                          <w:p w:rsidR="00E81E70" w:rsidRDefault="00E81E70" w:rsidP="009C04C5"/>
                          <w:p w:rsidR="00E81E70" w:rsidRPr="00E81E70" w:rsidRDefault="00E81E70" w:rsidP="009C04C5">
                            <w:pPr>
                              <w:rPr>
                                <w:b/>
                              </w:rPr>
                            </w:pPr>
                            <w:r w:rsidRPr="00E81E70">
                              <w:rPr>
                                <w:b/>
                              </w:rPr>
                              <w:t xml:space="preserve">New Business: </w:t>
                            </w:r>
                          </w:p>
                          <w:p w:rsidR="00C10106" w:rsidRDefault="00C10106" w:rsidP="009C04C5">
                            <w:r>
                              <w:t xml:space="preserve">Samijo displayed the groups new Face Book page. After short discussion on the group </w:t>
                            </w:r>
                            <w:r w:rsidR="0025612D">
                              <w:t>symbol</w:t>
                            </w:r>
                            <w:r>
                              <w:t xml:space="preserve"> /image it was decided by vote to keep what we have.  Everyone was asked to like the page. </w:t>
                            </w:r>
                          </w:p>
                          <w:p w:rsidR="0025612D" w:rsidRDefault="0025612D" w:rsidP="009C04C5"/>
                          <w:p w:rsidR="00C10106" w:rsidRDefault="00C10106" w:rsidP="009C04C5">
                            <w:r>
                              <w:t xml:space="preserve"> Metchell passed out brochures and informed the group </w:t>
                            </w:r>
                            <w:r w:rsidR="0025612D">
                              <w:t>of “</w:t>
                            </w:r>
                            <w:r>
                              <w:t>Take Defense</w:t>
                            </w:r>
                            <w:r w:rsidR="0025612D">
                              <w:t xml:space="preserve">” </w:t>
                            </w:r>
                            <w:r w:rsidR="000F4CC6">
                              <w:t xml:space="preserve"> a </w:t>
                            </w:r>
                            <w:r w:rsidR="0025612D">
                              <w:t>self-defense</w:t>
                            </w:r>
                            <w:r>
                              <w:t xml:space="preserve"> training for women </w:t>
                            </w:r>
                            <w:r w:rsidR="0025612D">
                              <w:t>being held</w:t>
                            </w:r>
                            <w:r>
                              <w:t xml:space="preserve"> on April 7</w:t>
                            </w:r>
                            <w:r w:rsidRPr="00C1010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. </w:t>
                            </w:r>
                          </w:p>
                          <w:p w:rsidR="00467D13" w:rsidRDefault="00C10106" w:rsidP="009C04C5">
                            <w:r>
                              <w:t xml:space="preserve"> </w:t>
                            </w:r>
                          </w:p>
                          <w:p w:rsidR="0025612D" w:rsidRDefault="0025612D" w:rsidP="00FB2336">
                            <w:r>
                              <w:t xml:space="preserve">A summer activity to a Mustangs Baseball was discussed further Samijo will chair </w:t>
                            </w:r>
                            <w:r w:rsidR="000F4CC6">
                              <w:t xml:space="preserve">with </w:t>
                            </w:r>
                            <w:r>
                              <w:t xml:space="preserve"> Metchell and Hannah</w:t>
                            </w:r>
                            <w:r w:rsidR="000F4CC6">
                              <w:t xml:space="preserve"> </w:t>
                            </w:r>
                            <w:r>
                              <w:t xml:space="preserve"> assist</w:t>
                            </w:r>
                            <w:r w:rsidR="000F4CC6">
                              <w:t xml:space="preserve">ing </w:t>
                            </w:r>
                            <w:r>
                              <w:t xml:space="preserve"> in getting arrangements made. </w:t>
                            </w:r>
                          </w:p>
                          <w:p w:rsidR="0025612D" w:rsidRDefault="0025612D" w:rsidP="00FB2336">
                            <w:r>
                              <w:t xml:space="preserve">Melanie made motion, Holly seconded to approve new business all approved. </w:t>
                            </w:r>
                          </w:p>
                          <w:p w:rsidR="0025612D" w:rsidRDefault="0025612D" w:rsidP="00FB2336">
                            <w:r>
                              <w:t xml:space="preserve"> </w:t>
                            </w:r>
                          </w:p>
                          <w:p w:rsidR="0025612D" w:rsidRDefault="0025612D" w:rsidP="00FB2336">
                            <w:r>
                              <w:t xml:space="preserve">Anita made motion to adjourn, Terri seconded all approved. </w:t>
                            </w:r>
                          </w:p>
                          <w:p w:rsidR="0025612D" w:rsidRDefault="0025612D" w:rsidP="00FB2336"/>
                          <w:p w:rsidR="000F4CC6" w:rsidRDefault="000F4CC6" w:rsidP="00FB2336"/>
                          <w:p w:rsidR="0025612D" w:rsidRDefault="0025612D" w:rsidP="00FB2336">
                            <w:r>
                              <w:t>Guest speaker Jennifer Kline was introduced she spoke to us on Stress Management and Conflict Resolutions</w:t>
                            </w:r>
                          </w:p>
                          <w:p w:rsidR="00FB2336" w:rsidRPr="009C04C5" w:rsidRDefault="00FB2336" w:rsidP="00FB2336">
                            <w:r>
                              <w:t xml:space="preserve"> </w:t>
                            </w:r>
                          </w:p>
                        </w:tc>
                      </w:tr>
                      <w:tr w:rsidR="0025612D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D23E76" w:rsidRPr="008A0525" w:rsidRDefault="00D23E76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25612D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C17893" w:rsidRPr="008A0525" w:rsidRDefault="008C7CD8" w:rsidP="008C7CD8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After a short discussion on rescheduling meetings  in the event of a </w:t>
                            </w:r>
                          </w:p>
                        </w:tc>
                      </w:tr>
                      <w:tr w:rsidR="0025612D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8C7CD8" w:rsidRDefault="008C7CD8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scheduling conflicts  </w:t>
                            </w:r>
                          </w:p>
                          <w:p w:rsidR="00C17893" w:rsidRPr="008A0525" w:rsidRDefault="008C7CD8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Anita made motion to adjourn and Holly seconded all approved </w:t>
                            </w:r>
                          </w:p>
                        </w:tc>
                      </w:tr>
                      <w:tr w:rsidR="0025612D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C17893" w:rsidRPr="008A0525" w:rsidRDefault="00C17893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25612D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C17893" w:rsidRPr="008A0525" w:rsidRDefault="00C17893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:rsidR="00C97DCF" w:rsidRPr="00B1637A" w:rsidRDefault="00C97DCF" w:rsidP="00B1637A"/>
                  </w:txbxContent>
                </v:textbox>
              </v:roundrect>
            </w:pict>
          </mc:Fallback>
        </mc:AlternateContent>
      </w:r>
      <w:r w:rsidR="00C17893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E66158" wp14:editId="6D313951">
                <wp:simplePos x="0" y="0"/>
                <wp:positionH relativeFrom="column">
                  <wp:posOffset>4171950</wp:posOffset>
                </wp:positionH>
                <wp:positionV relativeFrom="paragraph">
                  <wp:posOffset>7752715</wp:posOffset>
                </wp:positionV>
                <wp:extent cx="3052445" cy="409575"/>
                <wp:effectExtent l="0" t="0" r="14605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39F" w:rsidRPr="008A0525" w:rsidRDefault="00BA239F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CE6615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328.5pt;margin-top:610.45pt;width:240.3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" filled="f" stroked="f">
                <v:textbox inset=",0,0,0">
                  <w:txbxContent>
                    <w:p w:rsidR="00BA239F" w:rsidRPr="008A0525" w:rsidRDefault="00BA239F" w:rsidP="002A48E7">
                      <w:pPr>
                        <w:pStyle w:val="Heading4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70DC27" wp14:editId="48BA843B">
                <wp:simplePos x="0" y="0"/>
                <wp:positionH relativeFrom="column">
                  <wp:posOffset>4057650</wp:posOffset>
                </wp:positionH>
                <wp:positionV relativeFrom="paragraph">
                  <wp:posOffset>9020175</wp:posOffset>
                </wp:positionV>
                <wp:extent cx="3467100" cy="7048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74" w:rsidRDefault="00152F7E" w:rsidP="00BE2C74">
                            <w:pPr>
                              <w:pStyle w:val="Title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   </w:t>
                            </w:r>
                          </w:p>
                          <w:p w:rsidR="00C17893" w:rsidRDefault="00C17893" w:rsidP="00C17893"/>
                          <w:p w:rsidR="00C17893" w:rsidRPr="00C17893" w:rsidRDefault="00C17893" w:rsidP="00C17893"/>
                          <w:p w:rsidR="00732F4C" w:rsidRPr="00732F4C" w:rsidRDefault="00732F4C" w:rsidP="00732F4C"/>
                          <w:p w:rsidR="00BE2C74" w:rsidRDefault="00BE2C74" w:rsidP="00C17893">
                            <w:pPr>
                              <w:pStyle w:val="Title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3434CA" w:rsidRDefault="003434CA" w:rsidP="003434CA">
                            <w:pPr>
                              <w:pStyle w:val="SmallPrint"/>
                              <w:jc w:val="lef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940812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TREASURER’S</w:t>
                            </w:r>
                            <w:r w:rsidR="008C044B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REPORT: </w:t>
                            </w:r>
                            <w:r w:rsidR="0012760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316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$8</w:t>
                            </w:r>
                            <w:r w:rsidR="00014562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  <w:r w:rsidR="009B308D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</w:t>
                            </w:r>
                            <w:r w:rsidR="00852547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84.69</w:t>
                            </w:r>
                          </w:p>
                          <w:p w:rsidR="00891F6A" w:rsidRPr="00891F6A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70DC27" id="Text Box 13" o:spid="_x0000_s1029" type="#_x0000_t202" style="position:absolute;margin-left:319.5pt;margin-top:710.25pt;width:273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" filled="f" stroked="f">
                <v:textbox inset="0,0,0,0">
                  <w:txbxContent>
                    <w:p w:rsidR="00BE2C74" w:rsidRDefault="00152F7E" w:rsidP="00BE2C74">
                      <w:pPr>
                        <w:pStyle w:val="Title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   </w:t>
                      </w:r>
                    </w:p>
                    <w:p w:rsidR="00C17893" w:rsidRDefault="00C17893" w:rsidP="00C17893"/>
                    <w:p w:rsidR="00C17893" w:rsidRPr="00C17893" w:rsidRDefault="00C17893" w:rsidP="00C17893"/>
                    <w:p w:rsidR="00732F4C" w:rsidRPr="00732F4C" w:rsidRDefault="00732F4C" w:rsidP="00732F4C"/>
                    <w:p w:rsidR="00BE2C74" w:rsidRDefault="00BE2C74" w:rsidP="00C17893">
                      <w:pPr>
                        <w:pStyle w:val="Title"/>
                        <w:rPr>
                          <w:rFonts w:asciiTheme="majorHAnsi" w:hAnsiTheme="majorHAnsi"/>
                        </w:rPr>
                      </w:pPr>
                    </w:p>
                    <w:p w:rsidR="003434CA" w:rsidRDefault="003434CA" w:rsidP="003434CA">
                      <w:pPr>
                        <w:pStyle w:val="SmallPrint"/>
                        <w:jc w:val="lef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940812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>TREASURER’S</w:t>
                      </w:r>
                      <w:r w:rsidR="008C044B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REPORT: </w:t>
                      </w:r>
                      <w:r w:rsidR="0012760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30316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>$8</w:t>
                      </w:r>
                      <w:r w:rsidR="00014562">
                        <w:rPr>
                          <w:b/>
                          <w:color w:val="auto"/>
                          <w:sz w:val="22"/>
                          <w:szCs w:val="22"/>
                        </w:rPr>
                        <w:t>,</w:t>
                      </w:r>
                      <w:r w:rsidR="009B308D">
                        <w:rPr>
                          <w:b/>
                          <w:color w:val="auto"/>
                          <w:sz w:val="22"/>
                          <w:szCs w:val="22"/>
                        </w:rPr>
                        <w:t>8</w:t>
                      </w:r>
                      <w:r w:rsidR="00852547">
                        <w:rPr>
                          <w:b/>
                          <w:color w:val="auto"/>
                          <w:sz w:val="22"/>
                          <w:szCs w:val="22"/>
                        </w:rPr>
                        <w:t>84.69</w:t>
                      </w:r>
                    </w:p>
                    <w:p w:rsidR="00891F6A" w:rsidRPr="00891F6A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6FB0E3" wp14:editId="75E1CC0E">
                <wp:simplePos x="0" y="0"/>
                <wp:positionH relativeFrom="column">
                  <wp:posOffset>4181475</wp:posOffset>
                </wp:positionH>
                <wp:positionV relativeFrom="paragraph">
                  <wp:posOffset>2714625</wp:posOffset>
                </wp:positionV>
                <wp:extent cx="3036570" cy="2409825"/>
                <wp:effectExtent l="0" t="0" r="1143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570" cy="2409825"/>
                        </a:xfrm>
                        <a:prstGeom prst="rect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26B" w:rsidRDefault="0060526B" w:rsidP="00C178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0526B" w:rsidRDefault="00FB2336" w:rsidP="00467D13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C7CD8">
                              <w:rPr>
                                <w:rFonts w:ascii="Kristen ITC" w:hAnsi="Kristen ITC"/>
                                <w:sz w:val="32"/>
                                <w:szCs w:val="32"/>
                                <w:u w:val="single"/>
                              </w:rPr>
                              <w:t xml:space="preserve">Upcoming meetings </w:t>
                            </w:r>
                          </w:p>
                          <w:p w:rsidR="008C7CD8" w:rsidRPr="008C7CD8" w:rsidRDefault="008C7CD8" w:rsidP="00467D13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FB2336" w:rsidRDefault="00FB2336" w:rsidP="00467D13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April – Wells Bank</w:t>
                            </w:r>
                          </w:p>
                          <w:p w:rsidR="00FB2336" w:rsidRDefault="00FB2336" w:rsidP="00467D13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September – Platte Valley</w:t>
                            </w:r>
                          </w:p>
                          <w:p w:rsidR="00FB2336" w:rsidRDefault="00FB2336" w:rsidP="00467D13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October- Farmers </w:t>
                            </w:r>
                            <w:r w:rsidR="008C7CD8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State</w:t>
                            </w:r>
                          </w:p>
                          <w:p w:rsidR="008C7CD8" w:rsidRPr="00467D13" w:rsidRDefault="008C7CD8" w:rsidP="00467D13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November - BTC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6FB0E3" id="Text Box 14" o:spid="_x0000_s1030" type="#_x0000_t202" style="position:absolute;margin-left:329.25pt;margin-top:213.75pt;width:239.1pt;height:18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" fillcolor="white [3201]" strokecolor="#c0504d [3205]" strokeweight="2pt">
                <v:textbox>
                  <w:txbxContent>
                    <w:p w:rsidR="0060526B" w:rsidRDefault="0060526B" w:rsidP="00C1789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60526B" w:rsidRDefault="00FB2336" w:rsidP="00467D13">
                      <w:pPr>
                        <w:jc w:val="center"/>
                        <w:rPr>
                          <w:rFonts w:ascii="Kristen ITC" w:hAnsi="Kristen ITC"/>
                          <w:sz w:val="32"/>
                          <w:szCs w:val="32"/>
                          <w:u w:val="single"/>
                        </w:rPr>
                      </w:pPr>
                      <w:r w:rsidRPr="008C7CD8">
                        <w:rPr>
                          <w:rFonts w:ascii="Kristen ITC" w:hAnsi="Kristen ITC"/>
                          <w:sz w:val="32"/>
                          <w:szCs w:val="32"/>
                          <w:u w:val="single"/>
                        </w:rPr>
                        <w:t xml:space="preserve">Upcoming meetings </w:t>
                      </w:r>
                    </w:p>
                    <w:p w:rsidR="008C7CD8" w:rsidRPr="008C7CD8" w:rsidRDefault="008C7CD8" w:rsidP="00467D13">
                      <w:pPr>
                        <w:jc w:val="center"/>
                        <w:rPr>
                          <w:rFonts w:ascii="Kristen ITC" w:hAnsi="Kristen ITC"/>
                          <w:sz w:val="32"/>
                          <w:szCs w:val="32"/>
                          <w:u w:val="single"/>
                        </w:rPr>
                      </w:pPr>
                    </w:p>
                    <w:p w:rsidR="00FB2336" w:rsidRDefault="00FB2336" w:rsidP="00467D13">
                      <w:pPr>
                        <w:jc w:val="center"/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>
                        <w:rPr>
                          <w:rFonts w:ascii="Kristen ITC" w:hAnsi="Kristen ITC"/>
                          <w:sz w:val="32"/>
                          <w:szCs w:val="32"/>
                        </w:rPr>
                        <w:t>April – Wells Bank</w:t>
                      </w:r>
                    </w:p>
                    <w:p w:rsidR="00FB2336" w:rsidRDefault="00FB2336" w:rsidP="00467D13">
                      <w:pPr>
                        <w:jc w:val="center"/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>
                        <w:rPr>
                          <w:rFonts w:ascii="Kristen ITC" w:hAnsi="Kristen ITC"/>
                          <w:sz w:val="32"/>
                          <w:szCs w:val="32"/>
                        </w:rPr>
                        <w:t>September – Platte Valley</w:t>
                      </w:r>
                    </w:p>
                    <w:p w:rsidR="00FB2336" w:rsidRDefault="00FB2336" w:rsidP="00467D13">
                      <w:pPr>
                        <w:jc w:val="center"/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October- Farmers </w:t>
                      </w:r>
                      <w:r w:rsidR="008C7CD8">
                        <w:rPr>
                          <w:rFonts w:ascii="Kristen ITC" w:hAnsi="Kristen ITC"/>
                          <w:sz w:val="32"/>
                          <w:szCs w:val="32"/>
                        </w:rPr>
                        <w:t>State</w:t>
                      </w:r>
                    </w:p>
                    <w:p w:rsidR="008C7CD8" w:rsidRPr="00467D13" w:rsidRDefault="008C7CD8" w:rsidP="00467D13">
                      <w:pPr>
                        <w:jc w:val="center"/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>
                        <w:rPr>
                          <w:rFonts w:ascii="Kristen ITC" w:hAnsi="Kristen ITC"/>
                          <w:sz w:val="32"/>
                          <w:szCs w:val="32"/>
                        </w:rPr>
                        <w:t>November - BTC</w:t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A7571B" wp14:editId="3AC5A24B">
                <wp:simplePos x="0" y="0"/>
                <wp:positionH relativeFrom="column">
                  <wp:posOffset>123825</wp:posOffset>
                </wp:positionH>
                <wp:positionV relativeFrom="paragraph">
                  <wp:posOffset>2381250</wp:posOffset>
                </wp:positionV>
                <wp:extent cx="3447415" cy="285750"/>
                <wp:effectExtent l="0" t="0" r="63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F7E" w:rsidRPr="008A0525" w:rsidRDefault="00152F7E" w:rsidP="00152F7E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A7571B" id="Text Box 7" o:spid="_x0000_s1031" type="#_x0000_t202" style="position:absolute;margin-left:9.75pt;margin-top:187.5pt;width:271.4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" filled="f" stroked="f">
                <v:textbox inset=",0,0,0">
                  <w:txbxContent>
                    <w:p w:rsidR="00152F7E" w:rsidRPr="008A0525" w:rsidRDefault="00152F7E" w:rsidP="00152F7E">
                      <w:pPr>
                        <w:pStyle w:val="Heading4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FD7E9" wp14:editId="6E3AD61D">
                <wp:simplePos x="0" y="0"/>
                <wp:positionH relativeFrom="column">
                  <wp:posOffset>238125</wp:posOffset>
                </wp:positionH>
                <wp:positionV relativeFrom="paragraph">
                  <wp:posOffset>762000</wp:posOffset>
                </wp:positionV>
                <wp:extent cx="1181100" cy="16764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id w:val="9583032"/>
                              <w:picture/>
                            </w:sdtPr>
                            <w:sdtEndPr/>
                            <w:sdtContent>
                              <w:p w:rsidR="009238DC" w:rsidRDefault="008A0525">
                                <w:r w:rsidRPr="008A052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D673465" wp14:editId="1B51C961">
                                      <wp:extent cx="1657350" cy="1476375"/>
                                      <wp:effectExtent l="0" t="0" r="0" b="9525"/>
                                      <wp:docPr id="1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7350" cy="1476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EFD7E9" id="Text Box 5" o:spid="_x0000_s1032" type="#_x0000_t202" style="position:absolute;margin-left:18.75pt;margin-top:60pt;width:93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" filled="f" stroked="f" strokecolor="#c6a27b [1944]">
                <v:textbox inset="0,0,0,0">
                  <w:txbxContent>
                    <w:sdt>
                      <w:sdtPr>
                        <w:rPr>
                          <w:noProof/>
                        </w:rPr>
                        <w:id w:val="9583032"/>
                        <w:picture/>
                      </w:sdtPr>
                      <w:sdtEndPr/>
                      <w:sdtContent>
                        <w:p w:rsidR="009238DC" w:rsidRDefault="008A0525">
                          <w:r w:rsidRPr="008A0525">
                            <w:rPr>
                              <w:noProof/>
                            </w:rPr>
                            <w:drawing>
                              <wp:inline distT="0" distB="0" distL="0" distR="0" wp14:anchorId="1D673465" wp14:editId="1B51C961">
                                <wp:extent cx="1657350" cy="1476375"/>
                                <wp:effectExtent l="0" t="0" r="0" b="9525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1476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519E2" wp14:editId="2A2EDCFA">
                <wp:simplePos x="0" y="0"/>
                <wp:positionH relativeFrom="column">
                  <wp:posOffset>2028825</wp:posOffset>
                </wp:positionH>
                <wp:positionV relativeFrom="paragraph">
                  <wp:posOffset>762000</wp:posOffset>
                </wp:positionV>
                <wp:extent cx="5075555" cy="1476375"/>
                <wp:effectExtent l="0" t="0" r="0" b="952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5A8" w:rsidRDefault="009C04C5" w:rsidP="008A0525">
                            <w:pPr>
                              <w:jc w:val="center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 w:rsidRPr="009C04C5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MINUTES OF </w:t>
                            </w:r>
                            <w:r w:rsidR="00E81E70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MARCH </w:t>
                            </w:r>
                            <w:r w:rsidRPr="009C04C5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MEETING</w:t>
                            </w:r>
                          </w:p>
                          <w:p w:rsidR="009C04C5" w:rsidRDefault="0025612D" w:rsidP="008A0525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March 8</w:t>
                            </w:r>
                            <w:r w:rsidR="005E785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, 2018</w:t>
                            </w:r>
                          </w:p>
                          <w:p w:rsidR="009C04C5" w:rsidRDefault="009C04C5" w:rsidP="008A0525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HOST BANK:  </w:t>
                            </w:r>
                            <w:r w:rsidR="00E81E70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Nodaway Valley Bank </w:t>
                            </w:r>
                            <w:r w:rsidR="005E785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C04C5" w:rsidRDefault="009C04C5" w:rsidP="008A0525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Speaker:  </w:t>
                            </w:r>
                            <w:r w:rsidR="00E81E70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Jennifer Kline, LCSW</w:t>
                            </w:r>
                          </w:p>
                          <w:p w:rsidR="00E81E70" w:rsidRPr="009C04C5" w:rsidRDefault="00E81E70" w:rsidP="008A0525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Northwest Behavioral Health Services </w:t>
                            </w:r>
                          </w:p>
                          <w:p w:rsidR="009C04C5" w:rsidRPr="009C04C5" w:rsidRDefault="009C04C5" w:rsidP="009C04C5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3519E2" id="Text Box 6" o:spid="_x0000_s1033" type="#_x0000_t202" style="position:absolute;margin-left:159.75pt;margin-top:60pt;width:399.65pt;height:1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" filled="f" stroked="f" strokecolor="#c6a27b [1944]">
                <v:textbox inset="3.6pt,,3.6pt">
                  <w:txbxContent>
                    <w:p w:rsidR="006045A8" w:rsidRDefault="009C04C5" w:rsidP="008A0525">
                      <w:pPr>
                        <w:jc w:val="center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  <w:r w:rsidRPr="009C04C5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MINUTES OF </w:t>
                      </w:r>
                      <w:r w:rsidR="00E81E70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MARCH </w:t>
                      </w:r>
                      <w:r w:rsidRPr="009C04C5">
                        <w:rPr>
                          <w:rFonts w:asciiTheme="majorHAnsi" w:hAnsiTheme="majorHAnsi"/>
                          <w:sz w:val="36"/>
                          <w:szCs w:val="36"/>
                        </w:rPr>
                        <w:t>MEETING</w:t>
                      </w:r>
                    </w:p>
                    <w:p w:rsidR="009C04C5" w:rsidRDefault="0025612D" w:rsidP="008A0525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March 8</w:t>
                      </w:r>
                      <w:r w:rsidR="005E785E">
                        <w:rPr>
                          <w:rFonts w:asciiTheme="majorHAnsi" w:hAnsiTheme="majorHAnsi"/>
                          <w:sz w:val="24"/>
                          <w:szCs w:val="24"/>
                        </w:rPr>
                        <w:t>, 2018</w:t>
                      </w:r>
                    </w:p>
                    <w:p w:rsidR="009C04C5" w:rsidRDefault="009C04C5" w:rsidP="008A0525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HOST BANK:  </w:t>
                      </w:r>
                      <w:r w:rsidR="00E81E70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Nodaway Valley Bank </w:t>
                      </w:r>
                      <w:r w:rsidR="005E785E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C04C5" w:rsidRDefault="009C04C5" w:rsidP="008A0525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Speaker:  </w:t>
                      </w:r>
                      <w:r w:rsidR="00E81E70">
                        <w:rPr>
                          <w:rFonts w:asciiTheme="majorHAnsi" w:hAnsiTheme="majorHAnsi"/>
                          <w:sz w:val="24"/>
                          <w:szCs w:val="24"/>
                        </w:rPr>
                        <w:t>Jennifer Kline, LCSW</w:t>
                      </w:r>
                    </w:p>
                    <w:p w:rsidR="00E81E70" w:rsidRPr="009C04C5" w:rsidRDefault="00E81E70" w:rsidP="008A0525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Northwest Behavioral Health Services </w:t>
                      </w:r>
                    </w:p>
                    <w:p w:rsidR="009C04C5" w:rsidRPr="009C04C5" w:rsidRDefault="009C04C5" w:rsidP="009C04C5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02F8C" wp14:editId="4D8CE7B3">
                <wp:simplePos x="0" y="0"/>
                <wp:positionH relativeFrom="column">
                  <wp:posOffset>123825</wp:posOffset>
                </wp:positionH>
                <wp:positionV relativeFrom="paragraph">
                  <wp:posOffset>666751</wp:posOffset>
                </wp:positionV>
                <wp:extent cx="7103745" cy="1657350"/>
                <wp:effectExtent l="0" t="0" r="40005" b="571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3745" cy="1657350"/>
                        </a:xfrm>
                        <a:prstGeom prst="roundRect">
                          <a:avLst>
                            <a:gd name="adj" fmla="val 2523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1833" w:rsidRPr="007C1833" w:rsidRDefault="007C1833" w:rsidP="007C18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2E02F8C" id="AutoShape 4" o:spid="_x0000_s1034" style="position:absolute;margin-left:9.75pt;margin-top:52.5pt;width:559.3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0,0,0,0">
                  <w:txbxContent>
                    <w:p w:rsidR="007C1833" w:rsidRPr="007C1833" w:rsidRDefault="007C1833" w:rsidP="007C1833"/>
                  </w:txbxContent>
                </v:textbox>
              </v:roundrect>
            </w:pict>
          </mc:Fallback>
        </mc:AlternateContent>
      </w:r>
      <w:r w:rsidR="00F936AB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A18FB3" wp14:editId="1E129F6B">
                <wp:simplePos x="0" y="0"/>
                <wp:positionH relativeFrom="column">
                  <wp:posOffset>4181475</wp:posOffset>
                </wp:positionH>
                <wp:positionV relativeFrom="paragraph">
                  <wp:posOffset>5124450</wp:posOffset>
                </wp:positionV>
                <wp:extent cx="3052445" cy="209550"/>
                <wp:effectExtent l="0" t="0" r="1460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69" w:rsidRPr="008A0525" w:rsidRDefault="008A0525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NMFW OFFICERS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A18FB3" id="Text Box 8" o:spid="_x0000_s1035" type="#_x0000_t202" style="position:absolute;margin-left:329.25pt;margin-top:403.5pt;width:240.3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" filled="f" stroked="f">
                <v:textbox inset=",0,0,0">
                  <w:txbxContent>
                    <w:p w:rsidR="00CB1A69" w:rsidRPr="008A0525" w:rsidRDefault="008A0525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NMFW OFFICERS</w:t>
                      </w:r>
                      <w:r>
                        <w:rPr>
                          <w:color w:val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936A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7A9A19" wp14:editId="39767CD6">
                <wp:simplePos x="0" y="0"/>
                <wp:positionH relativeFrom="margin">
                  <wp:posOffset>4324350</wp:posOffset>
                </wp:positionH>
                <wp:positionV relativeFrom="paragraph">
                  <wp:posOffset>5419724</wp:posOffset>
                </wp:positionV>
                <wp:extent cx="2778760" cy="2390775"/>
                <wp:effectExtent l="0" t="0" r="40640" b="6667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760" cy="2390775"/>
                        </a:xfrm>
                        <a:prstGeom prst="roundRect">
                          <a:avLst>
                            <a:gd name="adj" fmla="val 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8"/>
                              <w:gridCol w:w="3775"/>
                            </w:tblGrid>
                            <w:tr w:rsidR="003434CA" w:rsidRPr="008A0525" w:rsidTr="00C17893">
                              <w:trPr>
                                <w:trHeight w:val="810"/>
                              </w:trPr>
                              <w:tc>
                                <w:tcPr>
                                  <w:tcW w:w="551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4449" w:type="pct"/>
                                </w:tcPr>
                                <w:p w:rsidR="001939B1" w:rsidRDefault="008A0525" w:rsidP="001939B1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B050"/>
                                      <w:sz w:val="28"/>
                                      <w:szCs w:val="28"/>
                                    </w:rPr>
                                    <w:t>President</w:t>
                                  </w:r>
                                  <w:r w:rsidR="007C5E5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 xml:space="preserve">: </w:t>
                                  </w:r>
                                  <w:r w:rsidR="001939B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Kanna Helton</w:t>
                                  </w:r>
                                </w:p>
                                <w:p w:rsidR="00562D43" w:rsidRPr="00727409" w:rsidRDefault="00C17893" w:rsidP="00C17893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kanna.</w:t>
                                  </w:r>
                                  <w:r w:rsidR="003434C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helton@btcbank.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bank</w:t>
                                  </w:r>
                                </w:p>
                              </w:tc>
                            </w:tr>
                            <w:tr w:rsidR="003434CA" w:rsidRPr="008A0525" w:rsidTr="00C17893">
                              <w:tc>
                                <w:tcPr>
                                  <w:tcW w:w="551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4449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id w:val="2117855229"/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Title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4"/>
                                          <w:szCs w:val="24"/>
                                        </w:rPr>
                                        <w:t>Vice President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 xml:space="preserve">: 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>Anita Bearce</w:t>
                                      </w:r>
                                    </w:p>
                                    <w:p w:rsidR="00562D43" w:rsidRPr="00727409" w:rsidRDefault="003434CA" w:rsidP="003434C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abearce@plattevalleybank.com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3434CA" w:rsidRPr="008A0525" w:rsidTr="00C17893">
                              <w:tc>
                                <w:tcPr>
                                  <w:tcW w:w="551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4449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id w:val="1290096979"/>
                                  </w:sdtPr>
                                  <w:sdtEndPr/>
                                  <w:sdtContent>
                                    <w:p w:rsidR="003434CA" w:rsidRDefault="00727409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Treasurer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: Holly Coleman</w:t>
                                      </w:r>
                                    </w:p>
                                    <w:p w:rsidR="00562D43" w:rsidRPr="00727409" w:rsidRDefault="00C17893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h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coleman@plattevalleybank.com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id w:val="978347358"/>
                                  </w:sdtPr>
                                  <w:sdtEndPr/>
                                  <w:sdtContent>
                                    <w:p w:rsidR="00C17893" w:rsidRDefault="00727409" w:rsidP="00C17893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Secretary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: </w:t>
                                      </w:r>
                                      <w:r w:rsidR="00C17893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Regina Chesnut</w:t>
                                      </w:r>
                                    </w:p>
                                    <w:p w:rsidR="00C17893" w:rsidRDefault="00C17893" w:rsidP="00C17893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rchesnut@plattevalleybank.com</w:t>
                                      </w:r>
                                    </w:p>
                                    <w:p w:rsidR="00562D43" w:rsidRPr="00727409" w:rsidRDefault="00FC54B3" w:rsidP="00C17893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</w:p>
                                  </w:sdtContent>
                                </w:sdt>
                              </w:tc>
                            </w:tr>
                          </w:tbl>
                          <w:p w:rsidR="00D6062A" w:rsidRPr="0036184C" w:rsidRDefault="00D6062A" w:rsidP="006E55E2">
                            <w:pPr>
                              <w:rPr>
                                <w:color w:val="C6A27B" w:themeColor="accent5" w:themeTint="99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6" style="position:absolute;margin-left:340.5pt;margin-top:426.75pt;width:218.8pt;height:18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8"/>
                        <w:gridCol w:w="3775"/>
                      </w:tblGrid>
                      <w:tr w:rsidR="003434CA" w:rsidRPr="008A0525" w:rsidTr="00C17893">
                        <w:trPr>
                          <w:trHeight w:val="810"/>
                        </w:trPr>
                        <w:tc>
                          <w:tcPr>
                            <w:tcW w:w="551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4449" w:type="pct"/>
                          </w:tcPr>
                          <w:p w:rsidR="001939B1" w:rsidRDefault="008A0525" w:rsidP="001939B1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President</w:t>
                            </w:r>
                            <w:r w:rsidR="007C5E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 xml:space="preserve">: </w:t>
                            </w:r>
                            <w:r w:rsidR="001939B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Kanna Helton</w:t>
                            </w:r>
                          </w:p>
                          <w:p w:rsidR="00562D43" w:rsidRPr="00727409" w:rsidRDefault="00C17893" w:rsidP="00C17893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kanna.</w:t>
                            </w:r>
                            <w:r w:rsidR="003434C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helton@btcbank.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bank</w:t>
                            </w:r>
                          </w:p>
                        </w:tc>
                      </w:tr>
                      <w:tr w:rsidR="003434CA" w:rsidRPr="008A0525" w:rsidTr="00C17893">
                        <w:tc>
                          <w:tcPr>
                            <w:tcW w:w="551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4449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id w:val="2117855229"/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4"/>
                                    <w:szCs w:val="24"/>
                                  </w:rPr>
                                  <w:t>Vice President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 xml:space="preserve">: 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>Anita Bearce</w:t>
                                </w:r>
                              </w:p>
                              <w:p w:rsidR="00562D43" w:rsidRPr="00727409" w:rsidRDefault="003434CA" w:rsidP="003434C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abearce@plattevalleybank.com</w:t>
                                </w:r>
                              </w:p>
                            </w:sdtContent>
                          </w:sdt>
                        </w:tc>
                      </w:tr>
                      <w:tr w:rsidR="003434CA" w:rsidRPr="008A0525" w:rsidTr="00C17893">
                        <w:tc>
                          <w:tcPr>
                            <w:tcW w:w="551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4449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id w:val="1290096979"/>
                            </w:sdtPr>
                            <w:sdtEndPr/>
                            <w:sdtContent>
                              <w:p w:rsidR="003434CA" w:rsidRDefault="00727409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Treasurer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: Holly Coleman</w:t>
                                </w:r>
                              </w:p>
                              <w:p w:rsidR="00562D43" w:rsidRPr="00727409" w:rsidRDefault="00C17893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h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coleman@plattevalleybank.com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id w:val="978347358"/>
                            </w:sdtPr>
                            <w:sdtEndPr/>
                            <w:sdtContent>
                              <w:p w:rsidR="00C17893" w:rsidRDefault="00727409" w:rsidP="00C17893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Secretary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 xml:space="preserve">: </w:t>
                                </w:r>
                                <w:r w:rsidR="00C17893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Regina Chesnut</w:t>
                                </w:r>
                              </w:p>
                              <w:p w:rsidR="00C17893" w:rsidRDefault="00C17893" w:rsidP="00C17893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rchesnut@plattevalleybank.com</w:t>
                                </w:r>
                              </w:p>
                              <w:p w:rsidR="00562D43" w:rsidRPr="00727409" w:rsidRDefault="00FC54B3" w:rsidP="00C17893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</w:p>
                            </w:sdtContent>
                          </w:sdt>
                        </w:tc>
                      </w:tr>
                    </w:tbl>
                    <w:p w:rsidR="00D6062A" w:rsidRPr="0036184C" w:rsidRDefault="00D6062A" w:rsidP="006E55E2">
                      <w:pPr>
                        <w:rPr>
                          <w:color w:val="C6A27B" w:themeColor="accent5" w:themeTint="99"/>
                          <w:sz w:val="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3A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166C0" wp14:editId="4AAF89EC">
                <wp:simplePos x="0" y="0"/>
                <wp:positionH relativeFrom="column">
                  <wp:posOffset>85725</wp:posOffset>
                </wp:positionH>
                <wp:positionV relativeFrom="paragraph">
                  <wp:posOffset>95250</wp:posOffset>
                </wp:positionV>
                <wp:extent cx="7132320" cy="485775"/>
                <wp:effectExtent l="0" t="0" r="30480" b="666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485775"/>
                        </a:xfrm>
                        <a:prstGeom prst="roundRect">
                          <a:avLst>
                            <a:gd name="adj" fmla="val 7917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color w:val="C6A27B" w:themeColor="accent5" w:themeTint="99"/>
                              </w:rPr>
                              <w:id w:val="555162761"/>
                            </w:sdtPr>
                            <w:sdtEndPr/>
                            <w:sdtContent>
                              <w:p w:rsidR="0003296B" w:rsidRPr="002E7927" w:rsidRDefault="008A0525" w:rsidP="007B747A">
                                <w:pPr>
                                  <w:rPr>
                                    <w:color w:val="C6A27B" w:themeColor="accent5" w:themeTint="99"/>
                                  </w:rPr>
                                </w:pPr>
                                <w:r w:rsidRPr="008A0525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NORTHWEST MISSOURI FINANCIAL WOMEN</w:t>
                                </w:r>
                                <w:r>
                                  <w:rPr>
                                    <w:color w:val="C6A27B" w:themeColor="accent5" w:themeTint="99"/>
                                  </w:rP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36166C0" id="AutoShape 3" o:spid="_x0000_s1037" style="position:absolute;margin-left:6.75pt;margin-top:7.5pt;width:561.6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,0,0,0">
                  <w:txbxContent>
                    <w:sdt>
                      <w:sdtPr>
                        <w:rPr>
                          <w:color w:val="C6A27B" w:themeColor="accent5" w:themeTint="99"/>
                        </w:rPr>
                        <w:id w:val="555162761"/>
                      </w:sdtPr>
                      <w:sdtEndPr/>
                      <w:sdtContent>
                        <w:p w:rsidR="0003296B" w:rsidRPr="002E7927" w:rsidRDefault="008A0525" w:rsidP="007B747A">
                          <w:pPr>
                            <w:rPr>
                              <w:color w:val="C6A27B" w:themeColor="accent5" w:themeTint="99"/>
                            </w:rPr>
                          </w:pPr>
                          <w:r w:rsidRPr="008A0525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NORTHWEST MISSOURI FINANCIAL WOMEN</w:t>
                          </w:r>
                          <w:r>
                            <w:rPr>
                              <w:color w:val="C6A27B" w:themeColor="accent5" w:themeTint="99"/>
                            </w:rPr>
                            <w:tab/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</w:p>
    <w:sectPr w:rsidR="00D27E20" w:rsidRPr="00C72A4B" w:rsidSect="00DA1D01">
      <w:pgSz w:w="12240" w:h="15840"/>
      <w:pgMar w:top="360" w:right="360" w:bottom="360" w:left="360" w:header="720" w:footer="720" w:gutter="0"/>
      <w:pgBorders w:offsetFrom="page">
        <w:top w:val="single" w:sz="4" w:space="24" w:color="FABF8F" w:themeColor="accent6" w:themeTint="99"/>
        <w:left w:val="single" w:sz="4" w:space="24" w:color="FABF8F" w:themeColor="accent6" w:themeTint="99"/>
        <w:bottom w:val="single" w:sz="4" w:space="24" w:color="FABF8F" w:themeColor="accent6" w:themeTint="99"/>
        <w:right w:val="single" w:sz="4" w:space="24" w:color="FABF8F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25"/>
    <w:rsid w:val="0001257B"/>
    <w:rsid w:val="00014562"/>
    <w:rsid w:val="0003296B"/>
    <w:rsid w:val="00070AE8"/>
    <w:rsid w:val="000802FB"/>
    <w:rsid w:val="0008409E"/>
    <w:rsid w:val="000904A8"/>
    <w:rsid w:val="000C5595"/>
    <w:rsid w:val="000C7D48"/>
    <w:rsid w:val="000E41A4"/>
    <w:rsid w:val="000F2E63"/>
    <w:rsid w:val="000F4CC6"/>
    <w:rsid w:val="00101CFF"/>
    <w:rsid w:val="00122E62"/>
    <w:rsid w:val="001259D2"/>
    <w:rsid w:val="00127603"/>
    <w:rsid w:val="00133A59"/>
    <w:rsid w:val="00142BB8"/>
    <w:rsid w:val="00152F7E"/>
    <w:rsid w:val="00174CD5"/>
    <w:rsid w:val="0018251B"/>
    <w:rsid w:val="001859AC"/>
    <w:rsid w:val="001878A7"/>
    <w:rsid w:val="001939B1"/>
    <w:rsid w:val="001D00A1"/>
    <w:rsid w:val="001D0411"/>
    <w:rsid w:val="001D1925"/>
    <w:rsid w:val="001D6B0A"/>
    <w:rsid w:val="001E0C17"/>
    <w:rsid w:val="00204414"/>
    <w:rsid w:val="002079DC"/>
    <w:rsid w:val="002115A7"/>
    <w:rsid w:val="00225938"/>
    <w:rsid w:val="00233696"/>
    <w:rsid w:val="0025612D"/>
    <w:rsid w:val="00260387"/>
    <w:rsid w:val="0026142A"/>
    <w:rsid w:val="002866D4"/>
    <w:rsid w:val="002A06E0"/>
    <w:rsid w:val="002A48E7"/>
    <w:rsid w:val="002B0330"/>
    <w:rsid w:val="002C5567"/>
    <w:rsid w:val="002C7707"/>
    <w:rsid w:val="002E7927"/>
    <w:rsid w:val="002F3E2C"/>
    <w:rsid w:val="002F7934"/>
    <w:rsid w:val="00303163"/>
    <w:rsid w:val="0031005E"/>
    <w:rsid w:val="00331936"/>
    <w:rsid w:val="003434CA"/>
    <w:rsid w:val="0034564A"/>
    <w:rsid w:val="0036184C"/>
    <w:rsid w:val="00364174"/>
    <w:rsid w:val="003816A4"/>
    <w:rsid w:val="00384854"/>
    <w:rsid w:val="003A2F3C"/>
    <w:rsid w:val="003A587F"/>
    <w:rsid w:val="003E1BE5"/>
    <w:rsid w:val="003E351D"/>
    <w:rsid w:val="003F08E1"/>
    <w:rsid w:val="004142EA"/>
    <w:rsid w:val="00452612"/>
    <w:rsid w:val="0046142D"/>
    <w:rsid w:val="00467D13"/>
    <w:rsid w:val="004856F2"/>
    <w:rsid w:val="00487CA3"/>
    <w:rsid w:val="00491725"/>
    <w:rsid w:val="0049352E"/>
    <w:rsid w:val="00497F20"/>
    <w:rsid w:val="004A67C1"/>
    <w:rsid w:val="004B127C"/>
    <w:rsid w:val="004B1B5D"/>
    <w:rsid w:val="004B2B1B"/>
    <w:rsid w:val="005006D7"/>
    <w:rsid w:val="00527F6B"/>
    <w:rsid w:val="00531EA0"/>
    <w:rsid w:val="00562D43"/>
    <w:rsid w:val="00566E3B"/>
    <w:rsid w:val="00575FE8"/>
    <w:rsid w:val="005834A8"/>
    <w:rsid w:val="0058716D"/>
    <w:rsid w:val="005A7A62"/>
    <w:rsid w:val="005D15A3"/>
    <w:rsid w:val="005E2EEE"/>
    <w:rsid w:val="005E785E"/>
    <w:rsid w:val="006045A8"/>
    <w:rsid w:val="0060526B"/>
    <w:rsid w:val="006154DF"/>
    <w:rsid w:val="00627FB5"/>
    <w:rsid w:val="0067027A"/>
    <w:rsid w:val="006B4F78"/>
    <w:rsid w:val="006D6C96"/>
    <w:rsid w:val="006E55E2"/>
    <w:rsid w:val="006F5478"/>
    <w:rsid w:val="006F549D"/>
    <w:rsid w:val="007048E4"/>
    <w:rsid w:val="007126F0"/>
    <w:rsid w:val="00717B83"/>
    <w:rsid w:val="00727409"/>
    <w:rsid w:val="00727F51"/>
    <w:rsid w:val="00732F4C"/>
    <w:rsid w:val="00740E10"/>
    <w:rsid w:val="00741A36"/>
    <w:rsid w:val="00743B57"/>
    <w:rsid w:val="007444C3"/>
    <w:rsid w:val="0075617D"/>
    <w:rsid w:val="0076557F"/>
    <w:rsid w:val="0078582C"/>
    <w:rsid w:val="007B747A"/>
    <w:rsid w:val="007C1833"/>
    <w:rsid w:val="007C5E53"/>
    <w:rsid w:val="007D1962"/>
    <w:rsid w:val="007E1BDF"/>
    <w:rsid w:val="007E4964"/>
    <w:rsid w:val="00806428"/>
    <w:rsid w:val="00822FE9"/>
    <w:rsid w:val="00837616"/>
    <w:rsid w:val="0084725B"/>
    <w:rsid w:val="00847D51"/>
    <w:rsid w:val="00852547"/>
    <w:rsid w:val="008727B2"/>
    <w:rsid w:val="0087568B"/>
    <w:rsid w:val="00891F6A"/>
    <w:rsid w:val="008A0525"/>
    <w:rsid w:val="008B0000"/>
    <w:rsid w:val="008B31E4"/>
    <w:rsid w:val="008B4CFD"/>
    <w:rsid w:val="008C044B"/>
    <w:rsid w:val="008C15CC"/>
    <w:rsid w:val="008C7CD8"/>
    <w:rsid w:val="008D48DE"/>
    <w:rsid w:val="008F06A2"/>
    <w:rsid w:val="009238DC"/>
    <w:rsid w:val="009277CF"/>
    <w:rsid w:val="00940812"/>
    <w:rsid w:val="009428F2"/>
    <w:rsid w:val="00982A86"/>
    <w:rsid w:val="009B099E"/>
    <w:rsid w:val="009B308D"/>
    <w:rsid w:val="009C04C5"/>
    <w:rsid w:val="009E4869"/>
    <w:rsid w:val="009E7BF0"/>
    <w:rsid w:val="009E7E7D"/>
    <w:rsid w:val="00A25AB5"/>
    <w:rsid w:val="00A35C82"/>
    <w:rsid w:val="00A444B5"/>
    <w:rsid w:val="00A71644"/>
    <w:rsid w:val="00A742B4"/>
    <w:rsid w:val="00A82169"/>
    <w:rsid w:val="00A84CB0"/>
    <w:rsid w:val="00A93DAE"/>
    <w:rsid w:val="00AA2877"/>
    <w:rsid w:val="00AC135D"/>
    <w:rsid w:val="00AD1595"/>
    <w:rsid w:val="00AD190C"/>
    <w:rsid w:val="00AE6DBE"/>
    <w:rsid w:val="00AF3C0F"/>
    <w:rsid w:val="00AF6CC1"/>
    <w:rsid w:val="00B0561B"/>
    <w:rsid w:val="00B1637A"/>
    <w:rsid w:val="00B33E5D"/>
    <w:rsid w:val="00B41374"/>
    <w:rsid w:val="00B62427"/>
    <w:rsid w:val="00B70980"/>
    <w:rsid w:val="00BA239F"/>
    <w:rsid w:val="00BC1623"/>
    <w:rsid w:val="00BC7BCA"/>
    <w:rsid w:val="00BD61E3"/>
    <w:rsid w:val="00BE093D"/>
    <w:rsid w:val="00BE2C74"/>
    <w:rsid w:val="00C07276"/>
    <w:rsid w:val="00C100A5"/>
    <w:rsid w:val="00C10106"/>
    <w:rsid w:val="00C17893"/>
    <w:rsid w:val="00C208C2"/>
    <w:rsid w:val="00C23B74"/>
    <w:rsid w:val="00C43B2D"/>
    <w:rsid w:val="00C47331"/>
    <w:rsid w:val="00C500A8"/>
    <w:rsid w:val="00C72A4B"/>
    <w:rsid w:val="00C82087"/>
    <w:rsid w:val="00C84CED"/>
    <w:rsid w:val="00C97DCF"/>
    <w:rsid w:val="00CB1A69"/>
    <w:rsid w:val="00CC204C"/>
    <w:rsid w:val="00CC21FA"/>
    <w:rsid w:val="00CC665E"/>
    <w:rsid w:val="00CD0E4D"/>
    <w:rsid w:val="00CF0027"/>
    <w:rsid w:val="00CF0A2A"/>
    <w:rsid w:val="00D156AD"/>
    <w:rsid w:val="00D23E76"/>
    <w:rsid w:val="00D301F0"/>
    <w:rsid w:val="00D43682"/>
    <w:rsid w:val="00D43C4B"/>
    <w:rsid w:val="00D45AEB"/>
    <w:rsid w:val="00D6062A"/>
    <w:rsid w:val="00D64485"/>
    <w:rsid w:val="00D66B75"/>
    <w:rsid w:val="00DA1D01"/>
    <w:rsid w:val="00DA62D3"/>
    <w:rsid w:val="00DB5B8C"/>
    <w:rsid w:val="00DB7065"/>
    <w:rsid w:val="00DB710A"/>
    <w:rsid w:val="00DC60EA"/>
    <w:rsid w:val="00DD0C66"/>
    <w:rsid w:val="00DE447E"/>
    <w:rsid w:val="00DE5677"/>
    <w:rsid w:val="00DF2A9F"/>
    <w:rsid w:val="00E02DC2"/>
    <w:rsid w:val="00E1023F"/>
    <w:rsid w:val="00E51E4D"/>
    <w:rsid w:val="00E81E70"/>
    <w:rsid w:val="00E838A8"/>
    <w:rsid w:val="00E867DD"/>
    <w:rsid w:val="00E91554"/>
    <w:rsid w:val="00EC1524"/>
    <w:rsid w:val="00ED02B7"/>
    <w:rsid w:val="00EE2BCE"/>
    <w:rsid w:val="00EE3A27"/>
    <w:rsid w:val="00F06BEC"/>
    <w:rsid w:val="00F2263F"/>
    <w:rsid w:val="00F4214E"/>
    <w:rsid w:val="00F47899"/>
    <w:rsid w:val="00F61E1F"/>
    <w:rsid w:val="00F76790"/>
    <w:rsid w:val="00F90CFB"/>
    <w:rsid w:val="00F936AB"/>
    <w:rsid w:val="00F96D35"/>
    <w:rsid w:val="00FA73E0"/>
    <w:rsid w:val="00FB2336"/>
    <w:rsid w:val="00FB2D7F"/>
    <w:rsid w:val="00FC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78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7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mole\AppData\Roaming\Microsoft\Templates\BookClubFlyer.dotx" TargetMode="External"/></Relationships>
</file>

<file path=word/theme/theme1.xml><?xml version="1.0" encoding="utf-8"?>
<a:theme xmlns:a="http://schemas.openxmlformats.org/drawingml/2006/main" name="Office Theme">
  <a:themeElements>
    <a:clrScheme name="Eart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89643B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3D54-5A2C-4BDE-A77D-1C72D9C65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F3EA86-E42A-4271-989E-8694C41F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BookClubFlyer.dotx</Template>
  <TotalTime>1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club flyer</vt:lpstr>
    </vt:vector>
  </TitlesOfParts>
  <Company>Commerce Bank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club flyer</dc:title>
  <dc:creator>Metchel Rosmolen</dc:creator>
  <cp:lastModifiedBy>Gary S</cp:lastModifiedBy>
  <cp:revision>2</cp:revision>
  <cp:lastPrinted>2016-03-31T21:50:00Z</cp:lastPrinted>
  <dcterms:created xsi:type="dcterms:W3CDTF">2018-07-27T20:36:00Z</dcterms:created>
  <dcterms:modified xsi:type="dcterms:W3CDTF">2018-07-27T20:36:00Z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TC102974409990</vt:lpwstr>
  </property>
</Properties>
</file>