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D27E20" w:rsidRPr="00C72A4B" w:rsidRDefault="008B4CFD" w:rsidP="00C72A4B"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8F0450" wp14:editId="54A54A3A">
                <wp:simplePos x="0" y="0"/>
                <wp:positionH relativeFrom="margin">
                  <wp:posOffset>4124325</wp:posOffset>
                </wp:positionH>
                <wp:positionV relativeFrom="paragraph">
                  <wp:posOffset>8524875</wp:posOffset>
                </wp:positionV>
                <wp:extent cx="3113405" cy="723900"/>
                <wp:effectExtent l="0" t="0" r="29845" b="571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723900"/>
                        </a:xfrm>
                        <a:prstGeom prst="roundRect">
                          <a:avLst>
                            <a:gd name="adj" fmla="val 451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04414" w:rsidRDefault="008C7CD8" w:rsidP="00D23E76">
                            <w:pP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Treasures report </w:t>
                            </w:r>
                          </w:p>
                          <w:p w:rsidR="008B4CFD" w:rsidRPr="007D1962" w:rsidRDefault="00BD6500" w:rsidP="00D23E76">
                            <w:pP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3/30/2018           </w:t>
                            </w:r>
                            <w:r w:rsidR="008B4CFD"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>6,548.79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78F0450" id="AutoShape 11" o:spid="_x0000_s1026" style="position:absolute;margin-left:324.75pt;margin-top:671.25pt;width:245.1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p w:rsidR="00204414" w:rsidRDefault="008C7CD8" w:rsidP="00D23E76">
                      <w:pPr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 xml:space="preserve">Treasures report </w:t>
                      </w:r>
                    </w:p>
                    <w:p w:rsidR="008B4CFD" w:rsidRPr="007D1962" w:rsidRDefault="00BD6500" w:rsidP="00D23E76">
                      <w:pPr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 xml:space="preserve">3/30/2018           </w:t>
                      </w:r>
                      <w:r w:rsidR="008B4CFD"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>6,548.79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233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3628B" wp14:editId="42F83827">
                <wp:simplePos x="0" y="0"/>
                <wp:positionH relativeFrom="column">
                  <wp:posOffset>123825</wp:posOffset>
                </wp:positionH>
                <wp:positionV relativeFrom="paragraph">
                  <wp:posOffset>2495550</wp:posOffset>
                </wp:positionV>
                <wp:extent cx="3914775" cy="7448550"/>
                <wp:effectExtent l="0" t="0" r="47625" b="5715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7448550"/>
                        </a:xfrm>
                        <a:prstGeom prst="roundRect">
                          <a:avLst>
                            <a:gd name="adj" fmla="val 17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9643B" w:themeColor="accent5"/>
                                <w:insideV w:val="single" w:sz="6" w:space="0" w:color="89643B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08"/>
                            </w:tblGrid>
                            <w:tr w:rsidR="00A01FFB" w:rsidRPr="008A0525" w:rsidTr="00A01FFB">
                              <w:trPr>
                                <w:trHeight w:val="180"/>
                              </w:trPr>
                              <w:tc>
                                <w:tcPr>
                                  <w:tcW w:w="0" w:type="auto"/>
                                </w:tcPr>
                                <w:p w:rsidR="005D15A3" w:rsidRPr="005D15A3" w:rsidRDefault="005D15A3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01FFB" w:rsidRPr="008A0525" w:rsidTr="0025612D">
                              <w:trPr>
                                <w:trHeight w:val="10785"/>
                              </w:trPr>
                              <w:tc>
                                <w:tcPr>
                                  <w:tcW w:w="0" w:type="auto"/>
                                </w:tcPr>
                                <w:p w:rsidR="009C3124" w:rsidRDefault="009C3124" w:rsidP="00331936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Our April 12, 2018 meeting was hosted by Wells Bank and held at their new branch in Platte City, Missouri. </w:t>
                                  </w:r>
                                </w:p>
                                <w:p w:rsidR="009C3124" w:rsidRDefault="009C3124" w:rsidP="009C3124">
                                  <w:r>
                                    <w:t>After an extensive  tour of their beautiful and  modern facility</w:t>
                                  </w:r>
                                </w:p>
                                <w:p w:rsidR="009C3124" w:rsidRPr="009C3124" w:rsidRDefault="009C3124" w:rsidP="009C3124">
                                  <w:r>
                                    <w:t xml:space="preserve">Guest </w:t>
                                  </w:r>
                                  <w:proofErr w:type="gramStart"/>
                                  <w:r>
                                    <w:t>were</w:t>
                                  </w:r>
                                  <w:proofErr w:type="gramEnd"/>
                                  <w:r>
                                    <w:t xml:space="preserve"> we</w:t>
                                  </w:r>
                                  <w:r w:rsidR="00437F9A">
                                    <w:t xml:space="preserve">lcomed and a prayer was given. Treasurer </w:t>
                                  </w:r>
                                  <w:bookmarkStart w:id="0" w:name="_GoBack"/>
                                  <w:bookmarkEnd w:id="0"/>
                                  <w:r>
                                    <w:t xml:space="preserve">Holly Olsen then called the meeting to order. </w:t>
                                  </w:r>
                                </w:p>
                                <w:p w:rsidR="009C04C5" w:rsidRDefault="00EE6590" w:rsidP="00D66B75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>Melanie</w:t>
                                  </w:r>
                                  <w:r w:rsidR="00331936"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 made motion to approve the minutes</w:t>
                                  </w:r>
                                  <w:r w:rsidR="00D66B75"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>,</w:t>
                                  </w:r>
                                  <w:r w:rsidR="00331936"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 and Treasures repo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rt for the previous meeting Samijo </w:t>
                                  </w:r>
                                  <w:r w:rsidR="00D66B75"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seconded all approved. </w:t>
                                  </w:r>
                                </w:p>
                                <w:p w:rsidR="00D66B75" w:rsidRPr="00E81E70" w:rsidRDefault="00E81E70" w:rsidP="00D66B75">
                                  <w:pPr>
                                    <w:rPr>
                                      <w:b/>
                                    </w:rPr>
                                  </w:pPr>
                                  <w:r w:rsidRPr="00E81E70">
                                    <w:rPr>
                                      <w:b/>
                                    </w:rPr>
                                    <w:t xml:space="preserve">Old Business: </w:t>
                                  </w:r>
                                </w:p>
                                <w:p w:rsidR="00E81E70" w:rsidRDefault="00E81E70" w:rsidP="00D66B75">
                                  <w:r>
                                    <w:t xml:space="preserve">Bank contact directory, please submit your information. </w:t>
                                  </w:r>
                                </w:p>
                                <w:p w:rsidR="00D66B75" w:rsidRDefault="00E81E70" w:rsidP="00D66B75">
                                  <w:r>
                                    <w:t xml:space="preserve">New </w:t>
                                  </w:r>
                                  <w:r w:rsidR="00D66B75">
                                    <w:t xml:space="preserve">membership applications can be turned into Holly. </w:t>
                                  </w:r>
                                </w:p>
                                <w:p w:rsidR="00EE6590" w:rsidRDefault="00EE6590" w:rsidP="00D66B75">
                                  <w:r>
                                    <w:t>Melanie</w:t>
                                  </w:r>
                                  <w:r w:rsidR="00E81E70">
                                    <w:t xml:space="preserve"> made motion to approved old business </w:t>
                                  </w:r>
                                  <w:r>
                                    <w:t xml:space="preserve">Penny </w:t>
                                  </w:r>
                                </w:p>
                                <w:p w:rsidR="00E81E70" w:rsidRDefault="00E81E70" w:rsidP="00D66B75">
                                  <w:r>
                                    <w:t xml:space="preserve">seconded all approved. </w:t>
                                  </w:r>
                                </w:p>
                                <w:p w:rsidR="00D66B75" w:rsidRPr="00D66B75" w:rsidRDefault="00D66B75" w:rsidP="00D66B75"/>
                                <w:p w:rsidR="00E81E70" w:rsidRDefault="00E81E70" w:rsidP="009C04C5">
                                  <w:pPr>
                                    <w:rPr>
                                      <w:b/>
                                    </w:rPr>
                                  </w:pPr>
                                  <w:r w:rsidRPr="00E81E70">
                                    <w:rPr>
                                      <w:b/>
                                    </w:rPr>
                                    <w:t xml:space="preserve">New Business: </w:t>
                                  </w:r>
                                </w:p>
                                <w:p w:rsidR="00EE6590" w:rsidRDefault="00EE6590" w:rsidP="009C04C5">
                                  <w:r>
                                    <w:t xml:space="preserve">The Scholarship committee will be meeting April 16 to review and select the winners of the 2018 scholarships. </w:t>
                                  </w:r>
                                </w:p>
                                <w:p w:rsidR="00BF27A3" w:rsidRDefault="00BF27A3" w:rsidP="009C04C5"/>
                                <w:p w:rsidR="00EE6590" w:rsidRDefault="00EE6590" w:rsidP="009C04C5">
                                  <w:r>
                                    <w:t>Regina took names of members needing a name tag</w:t>
                                  </w:r>
                                </w:p>
                                <w:p w:rsidR="00BF27A3" w:rsidRDefault="00BF27A3" w:rsidP="009C04C5"/>
                                <w:p w:rsidR="00A01FFB" w:rsidRDefault="00BF27A3" w:rsidP="009C04C5">
                                  <w:r>
                                    <w:t>Penny asked for discussion and comments on what everyone</w:t>
                                  </w:r>
                                  <w:r w:rsidR="00A01FFB">
                                    <w:t xml:space="preserve"> </w:t>
                                  </w:r>
                                </w:p>
                                <w:p w:rsidR="00EE6590" w:rsidRDefault="00BF27A3" w:rsidP="009C04C5">
                                  <w:proofErr w:type="gramStart"/>
                                  <w:r>
                                    <w:t>is</w:t>
                                  </w:r>
                                  <w:proofErr w:type="gramEnd"/>
                                  <w:r>
                                    <w:t xml:space="preserve"> doing to prepare for  the new Beneficial Ownership Enhancement that will go into effect May 11</w:t>
                                  </w:r>
                                  <w:r w:rsidRPr="00BF27A3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>.</w:t>
                                  </w:r>
                                </w:p>
                                <w:p w:rsidR="00EE6590" w:rsidRPr="00EE6590" w:rsidRDefault="00EE6590" w:rsidP="009C04C5">
                                  <w:r>
                                    <w:t xml:space="preserve"> </w:t>
                                  </w:r>
                                </w:p>
                                <w:p w:rsidR="00BF27A3" w:rsidRDefault="00EE6590" w:rsidP="009C04C5">
                                  <w:r w:rsidRPr="00BF27A3">
                                    <w:t xml:space="preserve"> </w:t>
                                  </w:r>
                                  <w:r w:rsidR="00BF27A3">
                                    <w:t xml:space="preserve">Samijo presented what information was gathered on the summer activity to a St Joseph Mustang  ballgame. </w:t>
                                  </w:r>
                                </w:p>
                                <w:p w:rsidR="00BF27A3" w:rsidRDefault="00A01FFB" w:rsidP="009C04C5">
                                  <w:r>
                                    <w:t>Questionnaires</w:t>
                                  </w:r>
                                  <w:r w:rsidR="00BF27A3">
                                    <w:t xml:space="preserve"> were handed out to get  </w:t>
                                  </w:r>
                                  <w:r>
                                    <w:t>everyone’s</w:t>
                                  </w:r>
                                  <w:r w:rsidR="00BF27A3">
                                    <w:t xml:space="preserve"> preference </w:t>
                                  </w:r>
                                </w:p>
                                <w:p w:rsidR="00BF27A3" w:rsidRDefault="00BF27A3" w:rsidP="009C04C5">
                                  <w:r>
                                    <w:t xml:space="preserve">on picking a date in </w:t>
                                  </w:r>
                                  <w:r w:rsidR="00A01FFB">
                                    <w:t>July,</w:t>
                                  </w:r>
                                  <w:r>
                                    <w:t xml:space="preserve"> and how we’d like to pay for the evening of fun. The committee will review the </w:t>
                                  </w:r>
                                  <w:r w:rsidR="00A01FFB">
                                    <w:t>questioners</w:t>
                                  </w:r>
                                  <w:r>
                                    <w:t xml:space="preserve"> and let us know what </w:t>
                                  </w:r>
                                  <w:r w:rsidR="00E83470">
                                    <w:t xml:space="preserve">the decision is. </w:t>
                                  </w:r>
                                </w:p>
                                <w:p w:rsidR="00BD6500" w:rsidRPr="00BF27A3" w:rsidRDefault="00BD6500" w:rsidP="009C04C5"/>
                                <w:p w:rsidR="0025612D" w:rsidRDefault="00E83470" w:rsidP="00FB2336">
                                  <w:r>
                                    <w:t xml:space="preserve">Dana </w:t>
                                  </w:r>
                                  <w:r w:rsidR="0025612D">
                                    <w:t xml:space="preserve">made motion to adjourn, </w:t>
                                  </w:r>
                                  <w:r>
                                    <w:t>Mitchell</w:t>
                                  </w:r>
                                  <w:r w:rsidR="0025612D">
                                    <w:t xml:space="preserve"> seconded </w:t>
                                  </w:r>
                                  <w:r>
                                    <w:t xml:space="preserve">and </w:t>
                                  </w:r>
                                  <w:r w:rsidR="0025612D">
                                    <w:t xml:space="preserve">all approved. </w:t>
                                  </w:r>
                                </w:p>
                                <w:p w:rsidR="0025612D" w:rsidRDefault="0025612D" w:rsidP="00FB2336"/>
                                <w:p w:rsidR="00FB2336" w:rsidRPr="009C04C5" w:rsidRDefault="00FB2336" w:rsidP="00FB2336">
                                  <w:r>
                                    <w:t xml:space="preserve"> </w:t>
                                  </w:r>
                                  <w:r w:rsidR="00A01FFB">
                                    <w:t xml:space="preserve">Betsy Johnson from the Federal Reserve Bank spoke on the economic condition and the Federal Reserve Bank and its History. </w:t>
                                  </w:r>
                                </w:p>
                              </w:tc>
                            </w:tr>
                            <w:tr w:rsidR="00A01FFB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D23E76" w:rsidRPr="008A0525" w:rsidRDefault="00D23E76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01FFB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8C7CD8" w:rsidP="008C7CD8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After a short discussion on rescheduling meetings  in the event of a </w:t>
                                  </w:r>
                                </w:p>
                              </w:tc>
                            </w:tr>
                            <w:tr w:rsidR="00A01FFB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8C7CD8" w:rsidRDefault="008C7CD8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scheduling conflicts  </w:t>
                                  </w:r>
                                </w:p>
                                <w:p w:rsidR="00C17893" w:rsidRPr="008A0525" w:rsidRDefault="008C7CD8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Anita made motion to adjourn and Holly seconded all approved </w:t>
                                  </w:r>
                                </w:p>
                              </w:tc>
                            </w:tr>
                            <w:tr w:rsidR="00A01FFB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01FFB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7DCF" w:rsidRPr="00B1637A" w:rsidRDefault="00C97DCF" w:rsidP="00B16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margin-left:9.75pt;margin-top:196.5pt;width:308.25pt;height:58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9643B" w:themeColor="accent5"/>
                          <w:insideV w:val="single" w:sz="6" w:space="0" w:color="89643B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08"/>
                      </w:tblGrid>
                      <w:tr w:rsidR="00A01FFB" w:rsidRPr="008A0525" w:rsidTr="00A01FFB">
                        <w:trPr>
                          <w:trHeight w:val="180"/>
                        </w:trPr>
                        <w:tc>
                          <w:tcPr>
                            <w:tcW w:w="0" w:type="auto"/>
                          </w:tcPr>
                          <w:p w:rsidR="005D15A3" w:rsidRPr="005D15A3" w:rsidRDefault="005D15A3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01FFB" w:rsidRPr="008A0525" w:rsidTr="0025612D">
                        <w:trPr>
                          <w:trHeight w:val="10785"/>
                        </w:trPr>
                        <w:tc>
                          <w:tcPr>
                            <w:tcW w:w="0" w:type="auto"/>
                          </w:tcPr>
                          <w:p w:rsidR="009C3124" w:rsidRDefault="009C3124" w:rsidP="00331936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Our April 12, 2018 meeting was hosted by Wells Bank and held at their new branch in Platte City, Missouri. </w:t>
                            </w:r>
                          </w:p>
                          <w:p w:rsidR="009C3124" w:rsidRDefault="009C3124" w:rsidP="009C3124">
                            <w:r>
                              <w:t>After an extensive  tour of their beautiful and  modern facility</w:t>
                            </w:r>
                          </w:p>
                          <w:p w:rsidR="009C3124" w:rsidRPr="009C3124" w:rsidRDefault="009C3124" w:rsidP="009C3124">
                            <w:r>
                              <w:t xml:space="preserve">Guest </w:t>
                            </w:r>
                            <w:proofErr w:type="gramStart"/>
                            <w:r>
                              <w:t>were</w:t>
                            </w:r>
                            <w:proofErr w:type="gramEnd"/>
                            <w:r>
                              <w:t xml:space="preserve"> we</w:t>
                            </w:r>
                            <w:r w:rsidR="00437F9A">
                              <w:t xml:space="preserve">lcomed and a prayer was given. Treasurer </w:t>
                            </w:r>
                            <w:bookmarkStart w:id="1" w:name="_GoBack"/>
                            <w:bookmarkEnd w:id="1"/>
                            <w:r>
                              <w:t xml:space="preserve">Holly Olsen then called the meeting to order. </w:t>
                            </w:r>
                          </w:p>
                          <w:p w:rsidR="009C04C5" w:rsidRDefault="00EE6590" w:rsidP="00D66B75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Melanie</w:t>
                            </w:r>
                            <w:r w:rsidR="00331936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made motion to approve the minutes</w:t>
                            </w:r>
                            <w:r w:rsidR="00D66B75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,</w:t>
                            </w:r>
                            <w:r w:rsidR="00331936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and Treasures repo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rt for the previous meeting Samijo </w:t>
                            </w:r>
                            <w:r w:rsidR="00D66B75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seconded all approved. </w:t>
                            </w:r>
                          </w:p>
                          <w:p w:rsidR="00D66B75" w:rsidRPr="00E81E70" w:rsidRDefault="00E81E70" w:rsidP="00D66B75">
                            <w:pPr>
                              <w:rPr>
                                <w:b/>
                              </w:rPr>
                            </w:pPr>
                            <w:r w:rsidRPr="00E81E70">
                              <w:rPr>
                                <w:b/>
                              </w:rPr>
                              <w:t xml:space="preserve">Old Business: </w:t>
                            </w:r>
                          </w:p>
                          <w:p w:rsidR="00E81E70" w:rsidRDefault="00E81E70" w:rsidP="00D66B75">
                            <w:r>
                              <w:t xml:space="preserve">Bank contact directory, please submit your information. </w:t>
                            </w:r>
                          </w:p>
                          <w:p w:rsidR="00D66B75" w:rsidRDefault="00E81E70" w:rsidP="00D66B75">
                            <w:r>
                              <w:t xml:space="preserve">New </w:t>
                            </w:r>
                            <w:r w:rsidR="00D66B75">
                              <w:t xml:space="preserve">membership applications can be turned into Holly. </w:t>
                            </w:r>
                          </w:p>
                          <w:p w:rsidR="00EE6590" w:rsidRDefault="00EE6590" w:rsidP="00D66B75">
                            <w:r>
                              <w:t>Melanie</w:t>
                            </w:r>
                            <w:r w:rsidR="00E81E70">
                              <w:t xml:space="preserve"> made motion to approved old business </w:t>
                            </w:r>
                            <w:r>
                              <w:t xml:space="preserve">Penny </w:t>
                            </w:r>
                          </w:p>
                          <w:p w:rsidR="00E81E70" w:rsidRDefault="00E81E70" w:rsidP="00D66B75">
                            <w:r>
                              <w:t xml:space="preserve">seconded all approved. </w:t>
                            </w:r>
                          </w:p>
                          <w:p w:rsidR="00D66B75" w:rsidRPr="00D66B75" w:rsidRDefault="00D66B75" w:rsidP="00D66B75"/>
                          <w:p w:rsidR="00E81E70" w:rsidRDefault="00E81E70" w:rsidP="009C04C5">
                            <w:pPr>
                              <w:rPr>
                                <w:b/>
                              </w:rPr>
                            </w:pPr>
                            <w:r w:rsidRPr="00E81E70">
                              <w:rPr>
                                <w:b/>
                              </w:rPr>
                              <w:t xml:space="preserve">New Business: </w:t>
                            </w:r>
                          </w:p>
                          <w:p w:rsidR="00EE6590" w:rsidRDefault="00EE6590" w:rsidP="009C04C5">
                            <w:r>
                              <w:t xml:space="preserve">The Scholarship committee will be meeting April 16 to review and select the winners of the 2018 scholarships. </w:t>
                            </w:r>
                          </w:p>
                          <w:p w:rsidR="00BF27A3" w:rsidRDefault="00BF27A3" w:rsidP="009C04C5"/>
                          <w:p w:rsidR="00EE6590" w:rsidRDefault="00EE6590" w:rsidP="009C04C5">
                            <w:r>
                              <w:t>Regina took names of members needing a name tag</w:t>
                            </w:r>
                          </w:p>
                          <w:p w:rsidR="00BF27A3" w:rsidRDefault="00BF27A3" w:rsidP="009C04C5"/>
                          <w:p w:rsidR="00A01FFB" w:rsidRDefault="00BF27A3" w:rsidP="009C04C5">
                            <w:r>
                              <w:t>Penny asked for discussion and comments on what everyone</w:t>
                            </w:r>
                            <w:r w:rsidR="00A01FFB">
                              <w:t xml:space="preserve"> </w:t>
                            </w:r>
                          </w:p>
                          <w:p w:rsidR="00EE6590" w:rsidRDefault="00BF27A3" w:rsidP="009C04C5">
                            <w:proofErr w:type="gramStart"/>
                            <w:r>
                              <w:t>is</w:t>
                            </w:r>
                            <w:proofErr w:type="gramEnd"/>
                            <w:r>
                              <w:t xml:space="preserve"> doing to prepare for  the new Beneficial Ownership Enhancement that will go into effect May 11</w:t>
                            </w:r>
                            <w:r w:rsidRPr="00BF27A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.</w:t>
                            </w:r>
                          </w:p>
                          <w:p w:rsidR="00EE6590" w:rsidRPr="00EE6590" w:rsidRDefault="00EE6590" w:rsidP="009C04C5">
                            <w:r>
                              <w:t xml:space="preserve"> </w:t>
                            </w:r>
                          </w:p>
                          <w:p w:rsidR="00BF27A3" w:rsidRDefault="00EE6590" w:rsidP="009C04C5">
                            <w:r w:rsidRPr="00BF27A3">
                              <w:t xml:space="preserve"> </w:t>
                            </w:r>
                            <w:r w:rsidR="00BF27A3">
                              <w:t xml:space="preserve">Samijo presented what information was gathered on the summer activity to a St Joseph Mustang  ballgame. </w:t>
                            </w:r>
                          </w:p>
                          <w:p w:rsidR="00BF27A3" w:rsidRDefault="00A01FFB" w:rsidP="009C04C5">
                            <w:r>
                              <w:t>Questionnaires</w:t>
                            </w:r>
                            <w:r w:rsidR="00BF27A3">
                              <w:t xml:space="preserve"> were handed out to get  </w:t>
                            </w:r>
                            <w:r>
                              <w:t>everyone’s</w:t>
                            </w:r>
                            <w:r w:rsidR="00BF27A3">
                              <w:t xml:space="preserve"> preference </w:t>
                            </w:r>
                          </w:p>
                          <w:p w:rsidR="00BF27A3" w:rsidRDefault="00BF27A3" w:rsidP="009C04C5">
                            <w:r>
                              <w:t xml:space="preserve">on picking a date in </w:t>
                            </w:r>
                            <w:r w:rsidR="00A01FFB">
                              <w:t>July,</w:t>
                            </w:r>
                            <w:r>
                              <w:t xml:space="preserve"> and how we’d like to pay for the evening of fun. The committee will review the </w:t>
                            </w:r>
                            <w:r w:rsidR="00A01FFB">
                              <w:t>questioners</w:t>
                            </w:r>
                            <w:r>
                              <w:t xml:space="preserve"> and let us know what </w:t>
                            </w:r>
                            <w:r w:rsidR="00E83470">
                              <w:t xml:space="preserve">the decision is. </w:t>
                            </w:r>
                          </w:p>
                          <w:p w:rsidR="00BD6500" w:rsidRPr="00BF27A3" w:rsidRDefault="00BD6500" w:rsidP="009C04C5"/>
                          <w:p w:rsidR="0025612D" w:rsidRDefault="00E83470" w:rsidP="00FB2336">
                            <w:r>
                              <w:t xml:space="preserve">Dana </w:t>
                            </w:r>
                            <w:r w:rsidR="0025612D">
                              <w:t xml:space="preserve">made motion to adjourn, </w:t>
                            </w:r>
                            <w:r>
                              <w:t>Mitchell</w:t>
                            </w:r>
                            <w:r w:rsidR="0025612D">
                              <w:t xml:space="preserve"> seconded </w:t>
                            </w:r>
                            <w:r>
                              <w:t xml:space="preserve">and </w:t>
                            </w:r>
                            <w:r w:rsidR="0025612D">
                              <w:t xml:space="preserve">all approved. </w:t>
                            </w:r>
                          </w:p>
                          <w:p w:rsidR="0025612D" w:rsidRDefault="0025612D" w:rsidP="00FB2336"/>
                          <w:p w:rsidR="00FB2336" w:rsidRPr="009C04C5" w:rsidRDefault="00FB2336" w:rsidP="00FB2336">
                            <w:r>
                              <w:t xml:space="preserve"> </w:t>
                            </w:r>
                            <w:r w:rsidR="00A01FFB">
                              <w:t xml:space="preserve">Betsy Johnson from the Federal Reserve Bank spoke on the economic condition and the Federal Reserve Bank and its History. </w:t>
                            </w:r>
                          </w:p>
                        </w:tc>
                      </w:tr>
                      <w:tr w:rsidR="00A01FFB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D23E76" w:rsidRPr="008A0525" w:rsidRDefault="00D23E76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A01FFB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8C7CD8" w:rsidP="008C7CD8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After a short discussion on rescheduling meetings  in the event of a </w:t>
                            </w:r>
                          </w:p>
                        </w:tc>
                      </w:tr>
                      <w:tr w:rsidR="00A01FFB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8C7CD8" w:rsidRDefault="008C7CD8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scheduling conflicts  </w:t>
                            </w:r>
                          </w:p>
                          <w:p w:rsidR="00C17893" w:rsidRPr="008A0525" w:rsidRDefault="008C7CD8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Anita made motion to adjourn and Holly seconded all approved </w:t>
                            </w:r>
                          </w:p>
                        </w:tc>
                      </w:tr>
                      <w:tr w:rsidR="00A01FFB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A01FFB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C97DCF" w:rsidRPr="00B1637A" w:rsidRDefault="00C97DCF" w:rsidP="00B1637A"/>
                  </w:txbxContent>
                </v:textbox>
              </v:roundrect>
            </w:pict>
          </mc:Fallback>
        </mc:AlternateContent>
      </w:r>
      <w:r w:rsidR="00C17893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66158" wp14:editId="6D313951">
                <wp:simplePos x="0" y="0"/>
                <wp:positionH relativeFrom="column">
                  <wp:posOffset>4171950</wp:posOffset>
                </wp:positionH>
                <wp:positionV relativeFrom="paragraph">
                  <wp:posOffset>7752715</wp:posOffset>
                </wp:positionV>
                <wp:extent cx="3052445" cy="409575"/>
                <wp:effectExtent l="0" t="0" r="14605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39F" w:rsidRPr="008A0525" w:rsidRDefault="00BA239F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E6615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28.5pt;margin-top:610.45pt;width:240.3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" filled="f" stroked="f">
                <v:textbox inset=",0,0,0">
                  <w:txbxContent>
                    <w:p w:rsidR="00BA239F" w:rsidRPr="008A0525" w:rsidRDefault="00BA239F" w:rsidP="002A48E7">
                      <w:pPr>
                        <w:pStyle w:val="Heading4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70DC27" wp14:editId="48BA843B">
                <wp:simplePos x="0" y="0"/>
                <wp:positionH relativeFrom="column">
                  <wp:posOffset>4057650</wp:posOffset>
                </wp:positionH>
                <wp:positionV relativeFrom="paragraph">
                  <wp:posOffset>9020175</wp:posOffset>
                </wp:positionV>
                <wp:extent cx="3467100" cy="7048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74" w:rsidRDefault="00152F7E" w:rsidP="00BE2C74">
                            <w:pPr>
                              <w:pStyle w:val="Title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   </w:t>
                            </w:r>
                          </w:p>
                          <w:p w:rsidR="00C17893" w:rsidRDefault="00C17893" w:rsidP="00C17893"/>
                          <w:p w:rsidR="00C17893" w:rsidRPr="00C17893" w:rsidRDefault="00C17893" w:rsidP="00C17893"/>
                          <w:p w:rsidR="00732F4C" w:rsidRPr="00732F4C" w:rsidRDefault="00732F4C" w:rsidP="00732F4C"/>
                          <w:p w:rsidR="00BE2C74" w:rsidRDefault="00BE2C74" w:rsidP="00C17893">
                            <w:pPr>
                              <w:pStyle w:val="Title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434CA" w:rsidRDefault="003434CA" w:rsidP="003434CA">
                            <w:pPr>
                              <w:pStyle w:val="SmallPrint"/>
                              <w:jc w:val="lef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940812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TREASURER’S</w:t>
                            </w:r>
                            <w:r w:rsidR="008C044B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REPORT: </w:t>
                            </w:r>
                            <w:r w:rsidR="0012760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316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$8</w:t>
                            </w:r>
                            <w:r w:rsidR="00014562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9B308D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</w:t>
                            </w:r>
                            <w:r w:rsidR="00852547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84.69</w:t>
                            </w:r>
                          </w:p>
                          <w:p w:rsidR="00891F6A" w:rsidRPr="00891F6A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70DC27" id="Text Box 13" o:spid="_x0000_s1029" type="#_x0000_t202" style="position:absolute;margin-left:319.5pt;margin-top:710.25pt;width:273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" filled="f" stroked="f">
                <v:textbox inset="0,0,0,0">
                  <w:txbxContent>
                    <w:p w:rsidR="00BE2C74" w:rsidRDefault="00152F7E" w:rsidP="00BE2C74">
                      <w:pPr>
                        <w:pStyle w:val="Title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   </w:t>
                      </w:r>
                    </w:p>
                    <w:p w:rsidR="00C17893" w:rsidRDefault="00C17893" w:rsidP="00C17893"/>
                    <w:p w:rsidR="00C17893" w:rsidRPr="00C17893" w:rsidRDefault="00C17893" w:rsidP="00C17893"/>
                    <w:p w:rsidR="00732F4C" w:rsidRPr="00732F4C" w:rsidRDefault="00732F4C" w:rsidP="00732F4C"/>
                    <w:p w:rsidR="00BE2C74" w:rsidRDefault="00BE2C74" w:rsidP="00C17893">
                      <w:pPr>
                        <w:pStyle w:val="Title"/>
                        <w:rPr>
                          <w:rFonts w:asciiTheme="majorHAnsi" w:hAnsiTheme="majorHAnsi"/>
                        </w:rPr>
                      </w:pPr>
                    </w:p>
                    <w:p w:rsidR="003434CA" w:rsidRDefault="003434CA" w:rsidP="003434CA">
                      <w:pPr>
                        <w:pStyle w:val="SmallPrint"/>
                        <w:jc w:val="lef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940812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>TREASURER’S</w:t>
                      </w:r>
                      <w:r w:rsidR="008C044B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REPORT: </w:t>
                      </w:r>
                      <w:r w:rsidR="0012760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0316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>$8</w:t>
                      </w:r>
                      <w:r w:rsidR="00014562">
                        <w:rPr>
                          <w:b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9B308D">
                        <w:rPr>
                          <w:b/>
                          <w:color w:val="auto"/>
                          <w:sz w:val="22"/>
                          <w:szCs w:val="22"/>
                        </w:rPr>
                        <w:t>8</w:t>
                      </w:r>
                      <w:r w:rsidR="00852547">
                        <w:rPr>
                          <w:b/>
                          <w:color w:val="auto"/>
                          <w:sz w:val="22"/>
                          <w:szCs w:val="22"/>
                        </w:rPr>
                        <w:t>84.69</w:t>
                      </w:r>
                    </w:p>
                    <w:p w:rsidR="00891F6A" w:rsidRPr="00891F6A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6FB0E3" wp14:editId="75E1CC0E">
                <wp:simplePos x="0" y="0"/>
                <wp:positionH relativeFrom="column">
                  <wp:posOffset>4181475</wp:posOffset>
                </wp:positionH>
                <wp:positionV relativeFrom="paragraph">
                  <wp:posOffset>2714625</wp:posOffset>
                </wp:positionV>
                <wp:extent cx="3036570" cy="2409825"/>
                <wp:effectExtent l="0" t="0" r="1143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2409825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26B" w:rsidRDefault="0060526B" w:rsidP="00C178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C7CD8" w:rsidRDefault="008C7CD8" w:rsidP="00467D13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D6500" w:rsidRDefault="00BD6500" w:rsidP="00467D13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  <w:u w:val="single"/>
                              </w:rPr>
                              <w:t xml:space="preserve">Upcoming Meetings </w:t>
                            </w:r>
                          </w:p>
                          <w:p w:rsidR="00BD6500" w:rsidRPr="00BD6500" w:rsidRDefault="00BD6500" w:rsidP="00467D13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FB2336" w:rsidRPr="00BD6500" w:rsidRDefault="00FB2336" w:rsidP="00467D13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BD6500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September – Platte Valley</w:t>
                            </w:r>
                          </w:p>
                          <w:p w:rsidR="00FB2336" w:rsidRPr="00BD6500" w:rsidRDefault="00FB2336" w:rsidP="00467D13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BD6500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October- Farmers </w:t>
                            </w:r>
                            <w:r w:rsidR="008C7CD8" w:rsidRPr="00BD6500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State</w:t>
                            </w:r>
                          </w:p>
                          <w:p w:rsidR="008C7CD8" w:rsidRPr="00BD6500" w:rsidRDefault="008C7CD8" w:rsidP="00467D13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BD6500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November - BTC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6FB0E3" id="Text Box 14" o:spid="_x0000_s1030" type="#_x0000_t202" style="position:absolute;margin-left:329.25pt;margin-top:213.75pt;width:239.1pt;height:18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" fillcolor="white [3201]" strokecolor="#c0504d [3205]" strokeweight="2pt">
                <v:textbox>
                  <w:txbxContent>
                    <w:p w:rsidR="0060526B" w:rsidRDefault="0060526B" w:rsidP="00C1789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8C7CD8" w:rsidRDefault="008C7CD8" w:rsidP="00467D13">
                      <w:pPr>
                        <w:jc w:val="center"/>
                        <w:rPr>
                          <w:rFonts w:ascii="Calibri" w:hAnsi="Calibri"/>
                          <w:sz w:val="32"/>
                          <w:szCs w:val="32"/>
                          <w:u w:val="single"/>
                        </w:rPr>
                      </w:pPr>
                    </w:p>
                    <w:p w:rsidR="00BD6500" w:rsidRDefault="00BD6500" w:rsidP="00467D13">
                      <w:pPr>
                        <w:jc w:val="center"/>
                        <w:rPr>
                          <w:rFonts w:ascii="Calibri" w:hAnsi="Calibri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sz w:val="32"/>
                          <w:szCs w:val="32"/>
                          <w:u w:val="single"/>
                        </w:rPr>
                        <w:t xml:space="preserve">Upcoming Meetings </w:t>
                      </w:r>
                    </w:p>
                    <w:p w:rsidR="00BD6500" w:rsidRPr="00BD6500" w:rsidRDefault="00BD6500" w:rsidP="00467D13">
                      <w:pPr>
                        <w:jc w:val="center"/>
                        <w:rPr>
                          <w:rFonts w:ascii="Calibri" w:hAnsi="Calibri"/>
                          <w:sz w:val="32"/>
                          <w:szCs w:val="32"/>
                          <w:u w:val="single"/>
                        </w:rPr>
                      </w:pPr>
                    </w:p>
                    <w:p w:rsidR="00FB2336" w:rsidRPr="00BD6500" w:rsidRDefault="00FB2336" w:rsidP="00467D13">
                      <w:pPr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 w:rsidRPr="00BD6500">
                        <w:rPr>
                          <w:rFonts w:ascii="Calibri" w:hAnsi="Calibri"/>
                          <w:sz w:val="32"/>
                          <w:szCs w:val="32"/>
                        </w:rPr>
                        <w:t>September – Platte Valley</w:t>
                      </w:r>
                    </w:p>
                    <w:p w:rsidR="00FB2336" w:rsidRPr="00BD6500" w:rsidRDefault="00FB2336" w:rsidP="00467D13">
                      <w:pPr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 w:rsidRPr="00BD6500"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October- Farmers </w:t>
                      </w:r>
                      <w:r w:rsidR="008C7CD8" w:rsidRPr="00BD6500">
                        <w:rPr>
                          <w:rFonts w:ascii="Calibri" w:hAnsi="Calibri"/>
                          <w:sz w:val="32"/>
                          <w:szCs w:val="32"/>
                        </w:rPr>
                        <w:t>State</w:t>
                      </w:r>
                    </w:p>
                    <w:p w:rsidR="008C7CD8" w:rsidRPr="00BD6500" w:rsidRDefault="008C7CD8" w:rsidP="00467D13">
                      <w:pPr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 w:rsidRPr="00BD6500">
                        <w:rPr>
                          <w:rFonts w:ascii="Calibri" w:hAnsi="Calibri"/>
                          <w:sz w:val="32"/>
                          <w:szCs w:val="32"/>
                        </w:rPr>
                        <w:t>November - BTC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7571B" wp14:editId="3AC5A24B">
                <wp:simplePos x="0" y="0"/>
                <wp:positionH relativeFrom="column">
                  <wp:posOffset>123825</wp:posOffset>
                </wp:positionH>
                <wp:positionV relativeFrom="paragraph">
                  <wp:posOffset>2381250</wp:posOffset>
                </wp:positionV>
                <wp:extent cx="3447415" cy="285750"/>
                <wp:effectExtent l="0" t="0" r="63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F7E" w:rsidRPr="008A0525" w:rsidRDefault="00152F7E" w:rsidP="00152F7E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A7571B" id="Text Box 7" o:spid="_x0000_s1031" type="#_x0000_t202" style="position:absolute;margin-left:9.75pt;margin-top:187.5pt;width:271.4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" filled="f" stroked="f">
                <v:textbox inset=",0,0,0">
                  <w:txbxContent>
                    <w:p w:rsidR="00152F7E" w:rsidRPr="008A0525" w:rsidRDefault="00152F7E" w:rsidP="00152F7E">
                      <w:pPr>
                        <w:pStyle w:val="Heading4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FD7E9" wp14:editId="6E3AD61D">
                <wp:simplePos x="0" y="0"/>
                <wp:positionH relativeFrom="column">
                  <wp:posOffset>238125</wp:posOffset>
                </wp:positionH>
                <wp:positionV relativeFrom="paragraph">
                  <wp:posOffset>762000</wp:posOffset>
                </wp:positionV>
                <wp:extent cx="1181100" cy="16764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9583032"/>
                              <w:picture/>
                            </w:sdtPr>
                            <w:sdtEndPr/>
                            <w:sdtContent>
                              <w:p w:rsidR="009238DC" w:rsidRDefault="008A0525">
                                <w:r w:rsidRPr="008A052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D673465" wp14:editId="1B51C961">
                                      <wp:extent cx="1657350" cy="1476375"/>
                                      <wp:effectExtent l="0" t="0" r="0" b="9525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7350" cy="1476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EFD7E9" id="Text Box 5" o:spid="_x0000_s1032" type="#_x0000_t202" style="position:absolute;margin-left:18.75pt;margin-top:60pt;width:93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" filled="f" stroked="f" strokecolor="#c6a27b [1944]">
                <v:textbox inset="0,0,0,0">
                  <w:txbxContent>
                    <w:sdt>
                      <w:sdtPr>
                        <w:rPr>
                          <w:noProof/>
                        </w:rPr>
                        <w:id w:val="9583032"/>
                        <w:picture/>
                      </w:sdtPr>
                      <w:sdtEndPr/>
                      <w:sdtContent>
                        <w:p w:rsidR="009238DC" w:rsidRDefault="008A0525">
                          <w:r w:rsidRPr="008A0525">
                            <w:rPr>
                              <w:noProof/>
                            </w:rPr>
                            <w:drawing>
                              <wp:inline distT="0" distB="0" distL="0" distR="0" wp14:anchorId="1D673465" wp14:editId="1B51C961">
                                <wp:extent cx="1657350" cy="1476375"/>
                                <wp:effectExtent l="0" t="0" r="0" b="9525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1476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519E2" wp14:editId="2A2EDCFA">
                <wp:simplePos x="0" y="0"/>
                <wp:positionH relativeFrom="column">
                  <wp:posOffset>2028825</wp:posOffset>
                </wp:positionH>
                <wp:positionV relativeFrom="paragraph">
                  <wp:posOffset>762000</wp:posOffset>
                </wp:positionV>
                <wp:extent cx="5075555" cy="1476375"/>
                <wp:effectExtent l="0" t="0" r="0" b="952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A8" w:rsidRDefault="009C04C5" w:rsidP="008A0525">
                            <w:pPr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 w:rsidRPr="009C04C5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MINUTES OF </w:t>
                            </w:r>
                            <w:r w:rsidR="00BD6500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APRIL</w:t>
                            </w:r>
                            <w:r w:rsidR="00E81E70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C04C5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MEETING</w:t>
                            </w:r>
                          </w:p>
                          <w:p w:rsidR="009C04C5" w:rsidRPr="00BD6500" w:rsidRDefault="00BD6500" w:rsidP="008A0525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BD650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April 12</w:t>
                            </w:r>
                            <w:r w:rsidR="005E785E" w:rsidRPr="00BD650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, 2018</w:t>
                            </w:r>
                          </w:p>
                          <w:p w:rsidR="009C04C5" w:rsidRPr="00BD6500" w:rsidRDefault="009C04C5" w:rsidP="008A0525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BD650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HOST BANK:  </w:t>
                            </w:r>
                            <w:r w:rsidR="00BD6500" w:rsidRPr="00BD650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Wells</w:t>
                            </w:r>
                            <w:r w:rsidR="00E81E70" w:rsidRPr="00BD650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Bank </w:t>
                            </w:r>
                            <w:r w:rsidR="005E785E" w:rsidRPr="00BD650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C04C5" w:rsidRPr="00BD6500" w:rsidRDefault="009C04C5" w:rsidP="008A0525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BD650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Speaker:  </w:t>
                            </w:r>
                            <w:r w:rsidR="00BD6500" w:rsidRPr="00BD650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Elizabeth Johnson </w:t>
                            </w:r>
                          </w:p>
                          <w:p w:rsidR="00E81E70" w:rsidRDefault="00BD6500" w:rsidP="008A0525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BD650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Federal Reserve Bank </w:t>
                            </w:r>
                          </w:p>
                          <w:p w:rsidR="00A01FFB" w:rsidRPr="00BD6500" w:rsidRDefault="00A01FFB" w:rsidP="008A0525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Economic Research Department</w:t>
                            </w:r>
                          </w:p>
                          <w:p w:rsidR="009C04C5" w:rsidRPr="009C04C5" w:rsidRDefault="009C04C5" w:rsidP="009C04C5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3519E2" id="Text Box 6" o:spid="_x0000_s1033" type="#_x0000_t202" style="position:absolute;margin-left:159.75pt;margin-top:60pt;width:399.65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" filled="f" stroked="f" strokecolor="#c6a27b [1944]">
                <v:textbox inset="3.6pt,,3.6pt">
                  <w:txbxContent>
                    <w:p w:rsidR="006045A8" w:rsidRDefault="009C04C5" w:rsidP="008A0525">
                      <w:pPr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 w:rsidRPr="009C04C5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MINUTES OF </w:t>
                      </w:r>
                      <w:r w:rsidR="00BD6500">
                        <w:rPr>
                          <w:rFonts w:asciiTheme="majorHAnsi" w:hAnsiTheme="majorHAnsi"/>
                          <w:sz w:val="36"/>
                          <w:szCs w:val="36"/>
                        </w:rPr>
                        <w:t>APRIL</w:t>
                      </w:r>
                      <w:r w:rsidR="00E81E70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 </w:t>
                      </w:r>
                      <w:r w:rsidRPr="009C04C5">
                        <w:rPr>
                          <w:rFonts w:asciiTheme="majorHAnsi" w:hAnsiTheme="majorHAnsi"/>
                          <w:sz w:val="36"/>
                          <w:szCs w:val="36"/>
                        </w:rPr>
                        <w:t>MEETING</w:t>
                      </w:r>
                    </w:p>
                    <w:p w:rsidR="009C04C5" w:rsidRPr="00BD6500" w:rsidRDefault="00BD6500" w:rsidP="008A0525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BD6500">
                        <w:rPr>
                          <w:rFonts w:asciiTheme="majorHAnsi" w:hAnsiTheme="majorHAnsi"/>
                          <w:sz w:val="28"/>
                          <w:szCs w:val="28"/>
                        </w:rPr>
                        <w:t>April 12</w:t>
                      </w:r>
                      <w:r w:rsidR="005E785E" w:rsidRPr="00BD6500">
                        <w:rPr>
                          <w:rFonts w:asciiTheme="majorHAnsi" w:hAnsiTheme="majorHAnsi"/>
                          <w:sz w:val="28"/>
                          <w:szCs w:val="28"/>
                        </w:rPr>
                        <w:t>, 2018</w:t>
                      </w:r>
                    </w:p>
                    <w:p w:rsidR="009C04C5" w:rsidRPr="00BD6500" w:rsidRDefault="009C04C5" w:rsidP="008A0525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BD650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HOST BANK:  </w:t>
                      </w:r>
                      <w:r w:rsidR="00BD6500" w:rsidRPr="00BD6500">
                        <w:rPr>
                          <w:rFonts w:asciiTheme="majorHAnsi" w:hAnsiTheme="majorHAnsi"/>
                          <w:sz w:val="28"/>
                          <w:szCs w:val="28"/>
                        </w:rPr>
                        <w:t>Wells</w:t>
                      </w:r>
                      <w:r w:rsidR="00E81E70" w:rsidRPr="00BD650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Bank </w:t>
                      </w:r>
                      <w:r w:rsidR="005E785E" w:rsidRPr="00BD650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C04C5" w:rsidRPr="00BD6500" w:rsidRDefault="009C04C5" w:rsidP="008A0525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BD650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Speaker:  </w:t>
                      </w:r>
                      <w:r w:rsidR="00BD6500" w:rsidRPr="00BD650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Elizabeth Johnson </w:t>
                      </w:r>
                    </w:p>
                    <w:p w:rsidR="00E81E70" w:rsidRDefault="00BD6500" w:rsidP="008A0525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BD650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Federal Reserve Bank </w:t>
                      </w:r>
                    </w:p>
                    <w:p w:rsidR="00A01FFB" w:rsidRPr="00BD6500" w:rsidRDefault="00A01FFB" w:rsidP="008A0525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Economic Research Department</w:t>
                      </w:r>
                    </w:p>
                    <w:p w:rsidR="009C04C5" w:rsidRPr="009C04C5" w:rsidRDefault="009C04C5" w:rsidP="009C04C5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02F8C" wp14:editId="4D8CE7B3">
                <wp:simplePos x="0" y="0"/>
                <wp:positionH relativeFrom="column">
                  <wp:posOffset>123825</wp:posOffset>
                </wp:positionH>
                <wp:positionV relativeFrom="paragraph">
                  <wp:posOffset>666751</wp:posOffset>
                </wp:positionV>
                <wp:extent cx="7103745" cy="1657350"/>
                <wp:effectExtent l="0" t="0" r="40005" b="571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3745" cy="1657350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1833" w:rsidRPr="007C1833" w:rsidRDefault="007C1833" w:rsidP="007C1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2E02F8C" id="AutoShape 4" o:spid="_x0000_s1034" style="position:absolute;margin-left:9.75pt;margin-top:52.5pt;width:559.3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0,0,0,0">
                  <w:txbxContent>
                    <w:p w:rsidR="007C1833" w:rsidRPr="007C1833" w:rsidRDefault="007C1833" w:rsidP="007C1833"/>
                  </w:txbxContent>
                </v:textbox>
              </v:roundrect>
            </w:pict>
          </mc:Fallback>
        </mc:AlternateContent>
      </w:r>
      <w:r w:rsidR="00F936AB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18FB3" wp14:editId="1E129F6B">
                <wp:simplePos x="0" y="0"/>
                <wp:positionH relativeFrom="column">
                  <wp:posOffset>4181475</wp:posOffset>
                </wp:positionH>
                <wp:positionV relativeFrom="paragraph">
                  <wp:posOffset>5124450</wp:posOffset>
                </wp:positionV>
                <wp:extent cx="3052445" cy="209550"/>
                <wp:effectExtent l="0" t="0" r="146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69" w:rsidRPr="008A0525" w:rsidRDefault="008A0525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NMFW OFFICERS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A18FB3" id="Text Box 8" o:spid="_x0000_s1035" type="#_x0000_t202" style="position:absolute;margin-left:329.25pt;margin-top:403.5pt;width:240.3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" filled="f" stroked="f">
                <v:textbox inset=",0,0,0">
                  <w:txbxContent>
                    <w:p w:rsidR="00CB1A69" w:rsidRPr="008A0525" w:rsidRDefault="008A0525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NMFW OFFICERS</w:t>
                      </w: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936A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A9A19" wp14:editId="39767CD6">
                <wp:simplePos x="0" y="0"/>
                <wp:positionH relativeFrom="margin">
                  <wp:posOffset>4324350</wp:posOffset>
                </wp:positionH>
                <wp:positionV relativeFrom="paragraph">
                  <wp:posOffset>5419724</wp:posOffset>
                </wp:positionV>
                <wp:extent cx="2778760" cy="2390775"/>
                <wp:effectExtent l="0" t="0" r="40640" b="666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390775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8"/>
                              <w:gridCol w:w="3775"/>
                            </w:tblGrid>
                            <w:tr w:rsidR="003434CA" w:rsidRPr="008A0525" w:rsidTr="00C17893">
                              <w:trPr>
                                <w:trHeight w:val="810"/>
                              </w:trPr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p w:rsidR="001939B1" w:rsidRDefault="008A0525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  <w:r w:rsidR="007C5E5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="001939B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Kanna Helton</w:t>
                                  </w:r>
                                </w:p>
                                <w:p w:rsidR="00562D43" w:rsidRPr="00727409" w:rsidRDefault="00C17893" w:rsidP="00C17893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kanna.</w:t>
                                  </w:r>
                                  <w:r w:rsidR="003434C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helton@btcbank.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bank</w:t>
                                  </w:r>
                                </w:p>
                              </w:tc>
                            </w:tr>
                            <w:tr w:rsidR="003434CA" w:rsidRPr="008A0525" w:rsidTr="00C17893"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id w:val="2117855229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  <w:t>Vice President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 xml:space="preserve">: 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Anita Bearce</w:t>
                                      </w:r>
                                    </w:p>
                                    <w:p w:rsidR="00562D43" w:rsidRPr="00727409" w:rsidRDefault="003434CA" w:rsidP="003434C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abearce@plattevalleybank.com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3434CA" w:rsidRPr="008A0525" w:rsidTr="00C17893"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id w:val="1290096979"/>
                                  </w:sdtPr>
                                  <w:sdtEndPr/>
                                  <w:sdtContent>
                                    <w:p w:rsidR="003434CA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Treasurer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 xml:space="preserve">: Holly </w:t>
                                      </w:r>
                                      <w:r w:rsidR="009C3124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Olsen</w:t>
                                      </w:r>
                                    </w:p>
                                    <w:p w:rsidR="00562D43" w:rsidRPr="00727409" w:rsidRDefault="00C17893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h</w:t>
                                      </w:r>
                                      <w:r w:rsidR="009C3124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olsen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@plattevalleybank.com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id w:val="978347358"/>
                                  </w:sdtPr>
                                  <w:sdtEndPr/>
                                  <w:sdtContent>
                                    <w:p w:rsidR="00C17893" w:rsidRDefault="00727409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Secretary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: </w:t>
                                      </w:r>
                                      <w:r w:rsidR="00C17893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Regina Chesnut</w:t>
                                      </w:r>
                                    </w:p>
                                    <w:p w:rsidR="00C17893" w:rsidRDefault="00C17893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rchesnut@plattevalleybank.com</w:t>
                                      </w:r>
                                    </w:p>
                                    <w:p w:rsidR="00562D43" w:rsidRPr="00727409" w:rsidRDefault="00437F9A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6062A" w:rsidRPr="0036184C" w:rsidRDefault="00D6062A" w:rsidP="006E55E2">
                            <w:pPr>
                              <w:rPr>
                                <w:color w:val="C6A27B" w:themeColor="accent5" w:themeTint="99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6" style="position:absolute;margin-left:340.5pt;margin-top:426.75pt;width:218.8pt;height:18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8"/>
                        <w:gridCol w:w="3775"/>
                      </w:tblGrid>
                      <w:tr w:rsidR="003434CA" w:rsidRPr="008A0525" w:rsidTr="00C17893">
                        <w:trPr>
                          <w:trHeight w:val="810"/>
                        </w:trPr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p w:rsidR="001939B1" w:rsidRDefault="008A0525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President</w:t>
                            </w:r>
                            <w:r w:rsidR="007C5E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: </w:t>
                            </w:r>
                            <w:r w:rsidR="001939B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Kanna Helton</w:t>
                            </w:r>
                          </w:p>
                          <w:p w:rsidR="00562D43" w:rsidRPr="00727409" w:rsidRDefault="00C17893" w:rsidP="00C17893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kanna.</w:t>
                            </w:r>
                            <w:r w:rsidR="003434C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helton@btcbank.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bank</w:t>
                            </w:r>
                          </w:p>
                        </w:tc>
                      </w:tr>
                      <w:tr w:rsidR="003434CA" w:rsidRPr="008A0525" w:rsidTr="00C17893"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id w:val="2117855229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</w:rPr>
                                  <w:t>Vice President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 xml:space="preserve">: 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Anita Bearce</w:t>
                                </w:r>
                              </w:p>
                              <w:p w:rsidR="00562D43" w:rsidRPr="00727409" w:rsidRDefault="003434CA" w:rsidP="003434C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abearce@plattevalleybank.com</w:t>
                                </w:r>
                              </w:p>
                            </w:sdtContent>
                          </w:sdt>
                        </w:tc>
                      </w:tr>
                      <w:tr w:rsidR="003434CA" w:rsidRPr="008A0525" w:rsidTr="00C17893"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id w:val="1290096979"/>
                            </w:sdtPr>
                            <w:sdtEndPr/>
                            <w:sdtContent>
                              <w:p w:rsidR="003434CA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Treasurer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 xml:space="preserve">: Holly </w:t>
                                </w:r>
                                <w:r w:rsidR="009C3124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Olsen</w:t>
                                </w:r>
                              </w:p>
                              <w:p w:rsidR="00562D43" w:rsidRPr="00727409" w:rsidRDefault="00C17893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h</w:t>
                                </w:r>
                                <w:r w:rsidR="009C3124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olsen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@plattevalleybank.com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id w:val="978347358"/>
                            </w:sdtPr>
                            <w:sdtEndPr/>
                            <w:sdtContent>
                              <w:p w:rsidR="00C17893" w:rsidRDefault="00727409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Secretary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 w:rsidR="00C17893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Regina Chesnut</w:t>
                                </w:r>
                              </w:p>
                              <w:p w:rsidR="00C17893" w:rsidRDefault="00C17893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rchesnut@plattevalleybank.com</w:t>
                                </w:r>
                              </w:p>
                              <w:p w:rsidR="00562D43" w:rsidRPr="00727409" w:rsidRDefault="00437F9A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</w:p>
                            </w:sdtContent>
                          </w:sdt>
                        </w:tc>
                      </w:tr>
                    </w:tbl>
                    <w:p w:rsidR="00D6062A" w:rsidRPr="0036184C" w:rsidRDefault="00D6062A" w:rsidP="006E55E2">
                      <w:pPr>
                        <w:rPr>
                          <w:color w:val="C6A27B" w:themeColor="accent5" w:themeTint="99"/>
                          <w:sz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3A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166C0" wp14:editId="4AAF89EC">
                <wp:simplePos x="0" y="0"/>
                <wp:positionH relativeFrom="column">
                  <wp:posOffset>85725</wp:posOffset>
                </wp:positionH>
                <wp:positionV relativeFrom="paragraph">
                  <wp:posOffset>95250</wp:posOffset>
                </wp:positionV>
                <wp:extent cx="7132320" cy="485775"/>
                <wp:effectExtent l="0" t="0" r="30480" b="666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485775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C6A27B" w:themeColor="accent5" w:themeTint="99"/>
                              </w:rPr>
                              <w:id w:val="555162761"/>
                            </w:sdtPr>
                            <w:sdtEndPr/>
                            <w:sdtContent>
                              <w:p w:rsidR="0003296B" w:rsidRPr="002E7927" w:rsidRDefault="008A0525" w:rsidP="007B747A">
                                <w:pPr>
                                  <w:rPr>
                                    <w:color w:val="C6A27B" w:themeColor="accent5" w:themeTint="99"/>
                                  </w:rPr>
                                </w:pPr>
                                <w:r w:rsidRPr="008A0525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NORTHWEST MISSOURI FINANCIAL WOMEN</w:t>
                                </w:r>
                                <w:r>
                                  <w:rPr>
                                    <w:color w:val="C6A27B" w:themeColor="accent5" w:themeTint="99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36166C0" id="AutoShape 3" o:spid="_x0000_s1037" style="position:absolute;margin-left:6.75pt;margin-top:7.5pt;width:561.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,0,0,0">
                  <w:txbxContent>
                    <w:sdt>
                      <w:sdtPr>
                        <w:rPr>
                          <w:color w:val="C6A27B" w:themeColor="accent5" w:themeTint="99"/>
                        </w:rPr>
                        <w:id w:val="555162761"/>
                      </w:sdtPr>
                      <w:sdtEndPr/>
                      <w:sdtContent>
                        <w:p w:rsidR="0003296B" w:rsidRPr="002E7927" w:rsidRDefault="008A0525" w:rsidP="007B747A">
                          <w:pPr>
                            <w:rPr>
                              <w:color w:val="C6A27B" w:themeColor="accent5" w:themeTint="99"/>
                            </w:rPr>
                          </w:pPr>
                          <w:r w:rsidRPr="008A0525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NORTHWEST MISSOURI FINANCIAL WOMEN</w:t>
                          </w:r>
                          <w:r>
                            <w:rPr>
                              <w:color w:val="C6A27B" w:themeColor="accent5" w:themeTint="99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sectPr w:rsidR="00D27E20" w:rsidRPr="00C72A4B" w:rsidSect="00DA1D01">
      <w:pgSz w:w="12240" w:h="15840"/>
      <w:pgMar w:top="360" w:right="360" w:bottom="360" w:left="360" w:header="720" w:footer="720" w:gutter="0"/>
      <w:pgBorders w:offsetFrom="page">
        <w:top w:val="single" w:sz="4" w:space="24" w:color="FABF8F" w:themeColor="accent6" w:themeTint="99"/>
        <w:left w:val="single" w:sz="4" w:space="24" w:color="FABF8F" w:themeColor="accent6" w:themeTint="99"/>
        <w:bottom w:val="single" w:sz="4" w:space="24" w:color="FABF8F" w:themeColor="accent6" w:themeTint="99"/>
        <w:right w:val="single" w:sz="4" w:space="24" w:color="FABF8F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25"/>
    <w:rsid w:val="0001257B"/>
    <w:rsid w:val="00014562"/>
    <w:rsid w:val="0003296B"/>
    <w:rsid w:val="00070AE8"/>
    <w:rsid w:val="0008409E"/>
    <w:rsid w:val="000904A8"/>
    <w:rsid w:val="000C5595"/>
    <w:rsid w:val="000C7D48"/>
    <w:rsid w:val="000E41A4"/>
    <w:rsid w:val="000F2E63"/>
    <w:rsid w:val="000F4CC6"/>
    <w:rsid w:val="00101CFF"/>
    <w:rsid w:val="00122E62"/>
    <w:rsid w:val="001259D2"/>
    <w:rsid w:val="00127603"/>
    <w:rsid w:val="00133A59"/>
    <w:rsid w:val="00142BB8"/>
    <w:rsid w:val="00152F7E"/>
    <w:rsid w:val="00174CD5"/>
    <w:rsid w:val="0018251B"/>
    <w:rsid w:val="001859AC"/>
    <w:rsid w:val="001878A7"/>
    <w:rsid w:val="001939B1"/>
    <w:rsid w:val="001B0646"/>
    <w:rsid w:val="001D00A1"/>
    <w:rsid w:val="001D0411"/>
    <w:rsid w:val="001D1925"/>
    <w:rsid w:val="001D6B0A"/>
    <w:rsid w:val="001E0C17"/>
    <w:rsid w:val="00204414"/>
    <w:rsid w:val="002079DC"/>
    <w:rsid w:val="002115A7"/>
    <w:rsid w:val="00225938"/>
    <w:rsid w:val="00233696"/>
    <w:rsid w:val="0025612D"/>
    <w:rsid w:val="00260387"/>
    <w:rsid w:val="0026142A"/>
    <w:rsid w:val="002866D4"/>
    <w:rsid w:val="002A06E0"/>
    <w:rsid w:val="002A48E7"/>
    <w:rsid w:val="002B0330"/>
    <w:rsid w:val="002C5567"/>
    <w:rsid w:val="002C7707"/>
    <w:rsid w:val="002E7927"/>
    <w:rsid w:val="002F3E2C"/>
    <w:rsid w:val="002F7934"/>
    <w:rsid w:val="00303163"/>
    <w:rsid w:val="0031005E"/>
    <w:rsid w:val="00331936"/>
    <w:rsid w:val="003434CA"/>
    <w:rsid w:val="0034564A"/>
    <w:rsid w:val="0036184C"/>
    <w:rsid w:val="00364174"/>
    <w:rsid w:val="003816A4"/>
    <w:rsid w:val="00384854"/>
    <w:rsid w:val="003A2F3C"/>
    <w:rsid w:val="003A587F"/>
    <w:rsid w:val="003E1BE5"/>
    <w:rsid w:val="003E351D"/>
    <w:rsid w:val="003F08E1"/>
    <w:rsid w:val="004142EA"/>
    <w:rsid w:val="00437F9A"/>
    <w:rsid w:val="00452612"/>
    <w:rsid w:val="0046142D"/>
    <w:rsid w:val="00467D13"/>
    <w:rsid w:val="004856F2"/>
    <w:rsid w:val="00487CA3"/>
    <w:rsid w:val="00491725"/>
    <w:rsid w:val="0049352E"/>
    <w:rsid w:val="00497F20"/>
    <w:rsid w:val="004A67C1"/>
    <w:rsid w:val="004B127C"/>
    <w:rsid w:val="004B1B5D"/>
    <w:rsid w:val="004B2B1B"/>
    <w:rsid w:val="005006D7"/>
    <w:rsid w:val="00527F6B"/>
    <w:rsid w:val="00531EA0"/>
    <w:rsid w:val="00562D43"/>
    <w:rsid w:val="00566E3B"/>
    <w:rsid w:val="00575FE8"/>
    <w:rsid w:val="005834A8"/>
    <w:rsid w:val="0058716D"/>
    <w:rsid w:val="005A7A62"/>
    <w:rsid w:val="005D15A3"/>
    <w:rsid w:val="005E2EEE"/>
    <w:rsid w:val="005E785E"/>
    <w:rsid w:val="006045A8"/>
    <w:rsid w:val="0060526B"/>
    <w:rsid w:val="006154DF"/>
    <w:rsid w:val="00627FB5"/>
    <w:rsid w:val="0067027A"/>
    <w:rsid w:val="006B4F78"/>
    <w:rsid w:val="006D6C96"/>
    <w:rsid w:val="006E55E2"/>
    <w:rsid w:val="006F5478"/>
    <w:rsid w:val="006F549D"/>
    <w:rsid w:val="007048E4"/>
    <w:rsid w:val="007126F0"/>
    <w:rsid w:val="00717B83"/>
    <w:rsid w:val="00727409"/>
    <w:rsid w:val="00727F51"/>
    <w:rsid w:val="00732F4C"/>
    <w:rsid w:val="00740E10"/>
    <w:rsid w:val="00741A36"/>
    <w:rsid w:val="00743B57"/>
    <w:rsid w:val="007444C3"/>
    <w:rsid w:val="0075617D"/>
    <w:rsid w:val="0076557F"/>
    <w:rsid w:val="0078582C"/>
    <w:rsid w:val="007B747A"/>
    <w:rsid w:val="007C1833"/>
    <w:rsid w:val="007C5E53"/>
    <w:rsid w:val="007D1962"/>
    <w:rsid w:val="007E1BDF"/>
    <w:rsid w:val="007E4964"/>
    <w:rsid w:val="00806428"/>
    <w:rsid w:val="00822FE9"/>
    <w:rsid w:val="00837616"/>
    <w:rsid w:val="0084725B"/>
    <w:rsid w:val="00847D51"/>
    <w:rsid w:val="00852547"/>
    <w:rsid w:val="008727B2"/>
    <w:rsid w:val="0087568B"/>
    <w:rsid w:val="00891F6A"/>
    <w:rsid w:val="008A0525"/>
    <w:rsid w:val="008B0000"/>
    <w:rsid w:val="008B31E4"/>
    <w:rsid w:val="008B4CFD"/>
    <w:rsid w:val="008C044B"/>
    <w:rsid w:val="008C15CC"/>
    <w:rsid w:val="008C7CD8"/>
    <w:rsid w:val="008D48DE"/>
    <w:rsid w:val="008F06A2"/>
    <w:rsid w:val="009238DC"/>
    <w:rsid w:val="009277CF"/>
    <w:rsid w:val="00940812"/>
    <w:rsid w:val="009428F2"/>
    <w:rsid w:val="00982A86"/>
    <w:rsid w:val="009B099E"/>
    <w:rsid w:val="009B308D"/>
    <w:rsid w:val="009C04C5"/>
    <w:rsid w:val="009C3124"/>
    <w:rsid w:val="009E4869"/>
    <w:rsid w:val="009E7BF0"/>
    <w:rsid w:val="009E7E7D"/>
    <w:rsid w:val="00A01FFB"/>
    <w:rsid w:val="00A25AB5"/>
    <w:rsid w:val="00A35C82"/>
    <w:rsid w:val="00A444B5"/>
    <w:rsid w:val="00A71644"/>
    <w:rsid w:val="00A742B4"/>
    <w:rsid w:val="00A82169"/>
    <w:rsid w:val="00A84CB0"/>
    <w:rsid w:val="00A93DAE"/>
    <w:rsid w:val="00AA2877"/>
    <w:rsid w:val="00AC135D"/>
    <w:rsid w:val="00AD1595"/>
    <w:rsid w:val="00AD190C"/>
    <w:rsid w:val="00AE6DBE"/>
    <w:rsid w:val="00AF3C0F"/>
    <w:rsid w:val="00AF6CC1"/>
    <w:rsid w:val="00B0561B"/>
    <w:rsid w:val="00B1637A"/>
    <w:rsid w:val="00B33E5D"/>
    <w:rsid w:val="00B41374"/>
    <w:rsid w:val="00B62427"/>
    <w:rsid w:val="00B70980"/>
    <w:rsid w:val="00BA239F"/>
    <w:rsid w:val="00BC1623"/>
    <w:rsid w:val="00BC7BCA"/>
    <w:rsid w:val="00BD61E3"/>
    <w:rsid w:val="00BD6500"/>
    <w:rsid w:val="00BE093D"/>
    <w:rsid w:val="00BE2C74"/>
    <w:rsid w:val="00BF27A3"/>
    <w:rsid w:val="00C07276"/>
    <w:rsid w:val="00C100A5"/>
    <w:rsid w:val="00C10106"/>
    <w:rsid w:val="00C17893"/>
    <w:rsid w:val="00C208C2"/>
    <w:rsid w:val="00C23B74"/>
    <w:rsid w:val="00C43B2D"/>
    <w:rsid w:val="00C47331"/>
    <w:rsid w:val="00C500A8"/>
    <w:rsid w:val="00C72A4B"/>
    <w:rsid w:val="00C82087"/>
    <w:rsid w:val="00C84CED"/>
    <w:rsid w:val="00C97DCF"/>
    <w:rsid w:val="00CB1A69"/>
    <w:rsid w:val="00CC204C"/>
    <w:rsid w:val="00CC21FA"/>
    <w:rsid w:val="00CC665E"/>
    <w:rsid w:val="00CD0E4D"/>
    <w:rsid w:val="00CF0027"/>
    <w:rsid w:val="00CF0A2A"/>
    <w:rsid w:val="00D156AD"/>
    <w:rsid w:val="00D23E76"/>
    <w:rsid w:val="00D301F0"/>
    <w:rsid w:val="00D43682"/>
    <w:rsid w:val="00D43C4B"/>
    <w:rsid w:val="00D45AEB"/>
    <w:rsid w:val="00D562E9"/>
    <w:rsid w:val="00D6062A"/>
    <w:rsid w:val="00D64485"/>
    <w:rsid w:val="00D66B75"/>
    <w:rsid w:val="00DA1D01"/>
    <w:rsid w:val="00DA62D3"/>
    <w:rsid w:val="00DB5B8C"/>
    <w:rsid w:val="00DB7065"/>
    <w:rsid w:val="00DB710A"/>
    <w:rsid w:val="00DC60EA"/>
    <w:rsid w:val="00DD0C66"/>
    <w:rsid w:val="00DE447E"/>
    <w:rsid w:val="00DE5677"/>
    <w:rsid w:val="00DF2A9F"/>
    <w:rsid w:val="00DF384A"/>
    <w:rsid w:val="00E02DC2"/>
    <w:rsid w:val="00E1023F"/>
    <w:rsid w:val="00E51E4D"/>
    <w:rsid w:val="00E81E70"/>
    <w:rsid w:val="00E83470"/>
    <w:rsid w:val="00E838A8"/>
    <w:rsid w:val="00E867DD"/>
    <w:rsid w:val="00E91554"/>
    <w:rsid w:val="00EC1524"/>
    <w:rsid w:val="00ED02B7"/>
    <w:rsid w:val="00EE2BCE"/>
    <w:rsid w:val="00EE3A27"/>
    <w:rsid w:val="00EE6590"/>
    <w:rsid w:val="00F06BEC"/>
    <w:rsid w:val="00F2263F"/>
    <w:rsid w:val="00F4214E"/>
    <w:rsid w:val="00F47899"/>
    <w:rsid w:val="00F61E1F"/>
    <w:rsid w:val="00F76790"/>
    <w:rsid w:val="00F90CFB"/>
    <w:rsid w:val="00F936AB"/>
    <w:rsid w:val="00F96D35"/>
    <w:rsid w:val="00FA73E0"/>
    <w:rsid w:val="00FB2336"/>
    <w:rsid w:val="00F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78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7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mole\AppData\Roaming\Microsoft\Templates\BookClubFlyer.dotx" TargetMode="External"/></Relationships>
</file>

<file path=word/theme/theme1.xml><?xml version="1.0" encoding="utf-8"?>
<a:theme xmlns:a="http://schemas.openxmlformats.org/drawingml/2006/main" name="Office Theme">
  <a:themeElements>
    <a:clrScheme name="Ear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89643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3D54-5A2C-4BDE-A77D-1C72D9C6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2F436-60F5-4180-AE32-061B74CA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BookClubFlyer.dotx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</vt:lpstr>
    </vt:vector>
  </TitlesOfParts>
  <Company>Commerce Bank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</dc:title>
  <dc:creator>Metchel Rosmolen</dc:creator>
  <cp:lastModifiedBy>Gary S</cp:lastModifiedBy>
  <cp:revision>3</cp:revision>
  <cp:lastPrinted>2016-03-31T21:50:00Z</cp:lastPrinted>
  <dcterms:created xsi:type="dcterms:W3CDTF">2018-09-24T19:07:00Z</dcterms:created>
  <dcterms:modified xsi:type="dcterms:W3CDTF">2018-09-26T21:55:00Z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TC102974409990</vt:lpwstr>
  </property>
</Properties>
</file>